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276F" w14:textId="77777777" w:rsidR="00372829" w:rsidRPr="009F6872" w:rsidRDefault="00372829" w:rsidP="00372829">
      <w:pPr>
        <w:tabs>
          <w:tab w:val="left" w:pos="1134"/>
          <w:tab w:val="left" w:pos="1276"/>
        </w:tabs>
        <w:spacing w:before="240" w:after="240"/>
        <w:ind w:left="284"/>
        <w:jc w:val="center"/>
        <w:rPr>
          <w:rFonts w:ascii="Bookman Old Style" w:eastAsia="Calibri" w:hAnsi="Bookman Old Style" w:cs="Tahoma"/>
          <w:b/>
        </w:rPr>
      </w:pPr>
      <w:r w:rsidRPr="009F6872">
        <w:rPr>
          <w:rFonts w:ascii="Bookman Old Style" w:eastAsia="Calibri" w:hAnsi="Bookman Old Style" w:cs="Tahoma"/>
          <w:b/>
        </w:rPr>
        <w:t>SILABUS MATA PELAJARAN</w:t>
      </w:r>
    </w:p>
    <w:p w14:paraId="5D67A4FD" w14:textId="1F9536D9" w:rsidR="00155049" w:rsidRPr="009F6872" w:rsidRDefault="00264C1A" w:rsidP="00BB4907">
      <w:pPr>
        <w:spacing w:before="120" w:line="312" w:lineRule="auto"/>
        <w:ind w:left="2410" w:hanging="2410"/>
        <w:contextualSpacing/>
        <w:rPr>
          <w:rFonts w:ascii="Bookman Old Style" w:eastAsia="Calibri" w:hAnsi="Bookman Old Style" w:cs="Tahoma"/>
        </w:rPr>
      </w:pPr>
      <w:r w:rsidRPr="009F6872">
        <w:rPr>
          <w:rFonts w:ascii="Bookman Old Style" w:eastAsia="Calibri" w:hAnsi="Bookman Old Style" w:cs="Tahoma"/>
        </w:rPr>
        <w:t xml:space="preserve">Nama </w:t>
      </w:r>
      <w:proofErr w:type="spellStart"/>
      <w:r w:rsidRPr="009F6872">
        <w:rPr>
          <w:rFonts w:ascii="Bookman Old Style" w:eastAsia="Calibri" w:hAnsi="Bookman Old Style" w:cs="Tahoma"/>
        </w:rPr>
        <w:t>Sekolah</w:t>
      </w:r>
      <w:proofErr w:type="spellEnd"/>
      <w:r w:rsidR="00FD5165" w:rsidRPr="009F6872">
        <w:rPr>
          <w:rFonts w:ascii="Bookman Old Style" w:eastAsia="Calibri" w:hAnsi="Bookman Old Style" w:cs="Tahoma"/>
        </w:rPr>
        <w:tab/>
      </w:r>
      <w:r w:rsidR="00FD5165">
        <w:rPr>
          <w:rFonts w:ascii="Bookman Old Style" w:eastAsia="Calibri" w:hAnsi="Bookman Old Style" w:cs="Tahoma"/>
        </w:rPr>
        <w:tab/>
      </w:r>
      <w:r w:rsidR="00FD5165">
        <w:rPr>
          <w:rFonts w:ascii="Bookman Old Style" w:eastAsia="Calibri" w:hAnsi="Bookman Old Style" w:cs="Tahoma"/>
          <w:lang w:val="id-ID"/>
        </w:rPr>
        <w:t>:</w:t>
      </w:r>
      <w:r w:rsidR="00973494" w:rsidRPr="009F6872">
        <w:rPr>
          <w:rFonts w:ascii="Bookman Old Style" w:eastAsia="Calibri" w:hAnsi="Bookman Old Style" w:cs="Tahoma"/>
          <w:lang w:val="id-ID"/>
        </w:rPr>
        <w:t xml:space="preserve"> </w:t>
      </w:r>
      <w:r w:rsidR="00BB4907" w:rsidRPr="009F6872">
        <w:rPr>
          <w:rFonts w:ascii="Bookman Old Style" w:eastAsia="Calibri" w:hAnsi="Bookman Old Style" w:cs="Tahoma"/>
        </w:rPr>
        <w:t>………………………………………………………………………………….</w:t>
      </w:r>
    </w:p>
    <w:p w14:paraId="6C316BAD" w14:textId="3A65F39B" w:rsidR="00D772D5" w:rsidRPr="009F6872" w:rsidRDefault="00D772D5" w:rsidP="00BB4907">
      <w:pPr>
        <w:spacing w:before="120" w:line="312" w:lineRule="auto"/>
        <w:ind w:left="2410" w:hanging="2410"/>
        <w:contextualSpacing/>
        <w:rPr>
          <w:rFonts w:ascii="Bookman Old Style" w:eastAsia="Calibri" w:hAnsi="Bookman Old Style" w:cs="Tahoma"/>
        </w:rPr>
      </w:pPr>
      <w:proofErr w:type="spellStart"/>
      <w:r w:rsidRPr="009F6872">
        <w:rPr>
          <w:rFonts w:ascii="Bookman Old Style" w:eastAsia="Calibri" w:hAnsi="Bookman Old Style" w:cs="Tahoma"/>
        </w:rPr>
        <w:t>Bidang</w:t>
      </w:r>
      <w:proofErr w:type="spellEnd"/>
      <w:r w:rsidRPr="009F6872">
        <w:rPr>
          <w:rFonts w:ascii="Bookman Old Style" w:eastAsia="Calibri" w:hAnsi="Bookman Old Style" w:cs="Tahoma"/>
        </w:rPr>
        <w:t xml:space="preserve"> </w:t>
      </w:r>
      <w:proofErr w:type="spellStart"/>
      <w:r w:rsidRPr="009F6872">
        <w:rPr>
          <w:rFonts w:ascii="Bookman Old Style" w:eastAsia="Calibri" w:hAnsi="Bookman Old Style" w:cs="Tahoma"/>
        </w:rPr>
        <w:t>Keahlian</w:t>
      </w:r>
      <w:proofErr w:type="spellEnd"/>
      <w:r w:rsidR="00FD5165" w:rsidRPr="009F6872">
        <w:rPr>
          <w:rFonts w:ascii="Bookman Old Style" w:eastAsia="Calibri" w:hAnsi="Bookman Old Style" w:cs="Tahoma"/>
        </w:rPr>
        <w:tab/>
      </w:r>
      <w:r w:rsidR="00FD5165">
        <w:rPr>
          <w:rFonts w:ascii="Bookman Old Style" w:eastAsia="Calibri" w:hAnsi="Bookman Old Style" w:cs="Tahoma"/>
        </w:rPr>
        <w:tab/>
      </w:r>
      <w:r w:rsidR="00FD5165">
        <w:rPr>
          <w:rFonts w:ascii="Bookman Old Style" w:eastAsia="Calibri" w:hAnsi="Bookman Old Style" w:cs="Tahoma"/>
          <w:lang w:val="id-ID"/>
        </w:rPr>
        <w:t>:</w:t>
      </w:r>
      <w:r w:rsidR="00973494" w:rsidRPr="009F6872">
        <w:rPr>
          <w:rFonts w:ascii="Bookman Old Style" w:eastAsia="Calibri" w:hAnsi="Bookman Old Style" w:cs="Tahoma"/>
          <w:lang w:val="id-ID"/>
        </w:rPr>
        <w:tab/>
      </w:r>
      <w:proofErr w:type="spellStart"/>
      <w:r w:rsidR="00113FEA" w:rsidRPr="009F6872">
        <w:rPr>
          <w:rFonts w:ascii="Bookman Old Style" w:eastAsia="Bookman Old Style" w:hAnsi="Bookman Old Style" w:cs="Tahoma"/>
        </w:rPr>
        <w:t>Teknologi</w:t>
      </w:r>
      <w:proofErr w:type="spellEnd"/>
      <w:r w:rsidR="00113FEA" w:rsidRPr="009F6872">
        <w:rPr>
          <w:rFonts w:ascii="Bookman Old Style" w:eastAsia="Bookman Old Style" w:hAnsi="Bookman Old Style" w:cs="Tahoma"/>
        </w:rPr>
        <w:t xml:space="preserve"> </w:t>
      </w:r>
      <w:proofErr w:type="spellStart"/>
      <w:r w:rsidR="00113FEA" w:rsidRPr="009F6872">
        <w:rPr>
          <w:rFonts w:ascii="Bookman Old Style" w:eastAsia="Bookman Old Style" w:hAnsi="Bookman Old Style" w:cs="Tahoma"/>
        </w:rPr>
        <w:t>Informasi</w:t>
      </w:r>
      <w:proofErr w:type="spellEnd"/>
      <w:r w:rsidR="00113FEA" w:rsidRPr="009F6872">
        <w:rPr>
          <w:rFonts w:ascii="Bookman Old Style" w:eastAsia="Bookman Old Style" w:hAnsi="Bookman Old Style" w:cs="Tahoma"/>
        </w:rPr>
        <w:t xml:space="preserve"> dan </w:t>
      </w:r>
      <w:proofErr w:type="spellStart"/>
      <w:r w:rsidR="00113FEA" w:rsidRPr="009F6872">
        <w:rPr>
          <w:rFonts w:ascii="Bookman Old Style" w:eastAsia="Bookman Old Style" w:hAnsi="Bookman Old Style" w:cs="Tahoma"/>
        </w:rPr>
        <w:t>Komunikasi</w:t>
      </w:r>
      <w:proofErr w:type="spellEnd"/>
    </w:p>
    <w:p w14:paraId="3EFCD006" w14:textId="743F53CD" w:rsidR="00372829" w:rsidRPr="009F6872" w:rsidRDefault="006D1A12" w:rsidP="00BB4907">
      <w:pPr>
        <w:spacing w:before="120" w:line="312" w:lineRule="auto"/>
        <w:ind w:left="2410" w:hanging="2410"/>
        <w:contextualSpacing/>
        <w:rPr>
          <w:rFonts w:ascii="Bookman Old Style" w:eastAsia="Calibri" w:hAnsi="Bookman Old Style" w:cs="Tahoma"/>
          <w:lang w:val="id-ID"/>
        </w:rPr>
      </w:pPr>
      <w:proofErr w:type="spellStart"/>
      <w:r w:rsidRPr="009F6872">
        <w:rPr>
          <w:rFonts w:ascii="Bookman Old Style" w:eastAsia="Calibri" w:hAnsi="Bookman Old Style" w:cs="Tahoma"/>
        </w:rPr>
        <w:t>Kompetensi</w:t>
      </w:r>
      <w:proofErr w:type="spellEnd"/>
      <w:r w:rsidR="00372829" w:rsidRPr="009F6872">
        <w:rPr>
          <w:rFonts w:ascii="Bookman Old Style" w:eastAsia="Calibri" w:hAnsi="Bookman Old Style" w:cs="Tahoma"/>
        </w:rPr>
        <w:t xml:space="preserve"> </w:t>
      </w:r>
      <w:proofErr w:type="spellStart"/>
      <w:r w:rsidR="00FD5165" w:rsidRPr="009F6872">
        <w:rPr>
          <w:rFonts w:ascii="Bookman Old Style" w:eastAsia="Calibri" w:hAnsi="Bookman Old Style" w:cs="Tahoma"/>
        </w:rPr>
        <w:t>Keahlian</w:t>
      </w:r>
      <w:proofErr w:type="spellEnd"/>
      <w:r w:rsidR="00FD5165">
        <w:rPr>
          <w:rFonts w:ascii="Bookman Old Style" w:eastAsia="Calibri" w:hAnsi="Bookman Old Style" w:cs="Tahoma"/>
        </w:rPr>
        <w:tab/>
      </w:r>
      <w:r w:rsidR="00FD5165">
        <w:rPr>
          <w:rFonts w:ascii="Bookman Old Style" w:eastAsia="Calibri" w:hAnsi="Bookman Old Style" w:cs="Tahoma"/>
          <w:lang w:val="id-ID"/>
        </w:rPr>
        <w:t>:</w:t>
      </w:r>
      <w:r w:rsidR="00973494" w:rsidRPr="009F6872">
        <w:rPr>
          <w:rFonts w:ascii="Bookman Old Style" w:eastAsia="Calibri" w:hAnsi="Bookman Old Style" w:cs="Tahoma"/>
          <w:lang w:val="id-ID"/>
        </w:rPr>
        <w:tab/>
      </w:r>
      <w:r w:rsidR="00113FEA" w:rsidRPr="009F6872">
        <w:rPr>
          <w:rFonts w:ascii="Bookman Old Style" w:eastAsia="Calibri" w:hAnsi="Bookman Old Style" w:cs="Tahoma"/>
          <w:lang w:val="id-ID"/>
        </w:rPr>
        <w:t>Rekayasa Perangkat Lunak</w:t>
      </w:r>
    </w:p>
    <w:p w14:paraId="03C5398B" w14:textId="3C7EDF27" w:rsidR="00550D20" w:rsidRPr="009F6872" w:rsidRDefault="00550D20" w:rsidP="00BB4907">
      <w:pPr>
        <w:spacing w:before="120" w:line="312" w:lineRule="auto"/>
        <w:ind w:left="2410" w:hanging="2410"/>
        <w:contextualSpacing/>
        <w:rPr>
          <w:rFonts w:ascii="Bookman Old Style" w:eastAsia="Calibri" w:hAnsi="Bookman Old Style" w:cs="Tahoma"/>
          <w:lang w:val="id-ID"/>
        </w:rPr>
      </w:pPr>
      <w:r w:rsidRPr="009F6872">
        <w:rPr>
          <w:rFonts w:ascii="Bookman Old Style" w:eastAsia="Calibri" w:hAnsi="Bookman Old Style" w:cs="Tahoma"/>
        </w:rPr>
        <w:t>Mata Pelajaran</w:t>
      </w:r>
      <w:proofErr w:type="gramStart"/>
      <w:r w:rsidRPr="009F6872">
        <w:rPr>
          <w:rFonts w:ascii="Bookman Old Style" w:eastAsia="Calibri" w:hAnsi="Bookman Old Style" w:cs="Tahoma"/>
        </w:rPr>
        <w:tab/>
      </w:r>
      <w:r w:rsidR="009F6872">
        <w:rPr>
          <w:rFonts w:ascii="Bookman Old Style" w:eastAsia="Calibri" w:hAnsi="Bookman Old Style" w:cs="Tahoma"/>
          <w:lang w:val="id-ID"/>
        </w:rPr>
        <w:t xml:space="preserve">  </w:t>
      </w:r>
      <w:r w:rsidR="00FD5165">
        <w:rPr>
          <w:rFonts w:ascii="Bookman Old Style" w:eastAsia="Calibri" w:hAnsi="Bookman Old Style" w:cs="Tahoma"/>
          <w:lang w:val="id-ID"/>
        </w:rPr>
        <w:tab/>
      </w:r>
      <w:proofErr w:type="gramEnd"/>
      <w:r w:rsidR="00973494" w:rsidRPr="009F6872">
        <w:rPr>
          <w:rFonts w:ascii="Bookman Old Style" w:eastAsia="Calibri" w:hAnsi="Bookman Old Style" w:cs="Tahoma"/>
          <w:lang w:val="id-ID"/>
        </w:rPr>
        <w:t>:</w:t>
      </w:r>
      <w:r w:rsidR="00973494" w:rsidRPr="009F6872">
        <w:rPr>
          <w:rFonts w:ascii="Bookman Old Style" w:eastAsia="Calibri" w:hAnsi="Bookman Old Style" w:cs="Tahoma"/>
          <w:lang w:val="id-ID"/>
        </w:rPr>
        <w:tab/>
      </w:r>
      <w:r w:rsidR="003B280D">
        <w:rPr>
          <w:rFonts w:ascii="Bookman Old Style" w:eastAsia="Calibri" w:hAnsi="Bookman Old Style" w:cs="Tahoma"/>
          <w:lang w:val="id-ID"/>
        </w:rPr>
        <w:t>Dasar Disain Grafis</w:t>
      </w:r>
    </w:p>
    <w:p w14:paraId="403D4849" w14:textId="6A43A26C" w:rsidR="00286A96" w:rsidRPr="009F6872" w:rsidRDefault="00973494" w:rsidP="00286A96">
      <w:pPr>
        <w:spacing w:before="120" w:line="312" w:lineRule="auto"/>
        <w:ind w:left="2410" w:hanging="2410"/>
        <w:contextualSpacing/>
        <w:rPr>
          <w:rFonts w:ascii="Bookman Old Style" w:eastAsia="Calibri" w:hAnsi="Bookman Old Style" w:cs="Tahoma"/>
          <w:lang w:val="id-ID"/>
        </w:rPr>
      </w:pPr>
      <w:proofErr w:type="spellStart"/>
      <w:r w:rsidRPr="009F6872">
        <w:rPr>
          <w:rFonts w:ascii="Bookman Old Style" w:eastAsia="Calibri" w:hAnsi="Bookman Old Style" w:cs="Tahoma"/>
        </w:rPr>
        <w:t>Durasi</w:t>
      </w:r>
      <w:proofErr w:type="spellEnd"/>
      <w:r w:rsidRPr="009F6872">
        <w:rPr>
          <w:rFonts w:ascii="Bookman Old Style" w:eastAsia="Calibri" w:hAnsi="Bookman Old Style" w:cs="Tahoma"/>
        </w:rPr>
        <w:t xml:space="preserve"> (</w:t>
      </w:r>
      <w:proofErr w:type="gramStart"/>
      <w:r w:rsidRPr="009F6872">
        <w:rPr>
          <w:rFonts w:ascii="Bookman Old Style" w:eastAsia="Calibri" w:hAnsi="Bookman Old Style" w:cs="Tahoma"/>
        </w:rPr>
        <w:t>Waktu)</w:t>
      </w:r>
      <w:r w:rsidRPr="009F6872">
        <w:rPr>
          <w:rFonts w:ascii="Bookman Old Style" w:eastAsia="Calibri" w:hAnsi="Bookman Old Style" w:cs="Tahoma"/>
          <w:lang w:val="id-ID"/>
        </w:rPr>
        <w:t xml:space="preserve">   </w:t>
      </w:r>
      <w:proofErr w:type="gramEnd"/>
      <w:r w:rsidRPr="009F6872">
        <w:rPr>
          <w:rFonts w:ascii="Bookman Old Style" w:eastAsia="Calibri" w:hAnsi="Bookman Old Style" w:cs="Tahoma"/>
          <w:lang w:val="id-ID"/>
        </w:rPr>
        <w:t xml:space="preserve"> </w:t>
      </w:r>
      <w:r w:rsidRPr="009F6872">
        <w:rPr>
          <w:rFonts w:ascii="Bookman Old Style" w:eastAsia="Calibri" w:hAnsi="Bookman Old Style" w:cs="Tahoma"/>
          <w:lang w:val="id-ID"/>
        </w:rPr>
        <w:tab/>
      </w:r>
      <w:r w:rsidR="009F6872">
        <w:rPr>
          <w:rFonts w:ascii="Bookman Old Style" w:eastAsia="Calibri" w:hAnsi="Bookman Old Style" w:cs="Tahoma"/>
          <w:lang w:val="id-ID"/>
        </w:rPr>
        <w:t xml:space="preserve">  </w:t>
      </w:r>
      <w:r w:rsidR="00FD5165">
        <w:rPr>
          <w:rFonts w:ascii="Bookman Old Style" w:eastAsia="Calibri" w:hAnsi="Bookman Old Style" w:cs="Tahoma"/>
          <w:lang w:val="id-ID"/>
        </w:rPr>
        <w:tab/>
      </w:r>
      <w:r w:rsidRPr="009F6872">
        <w:rPr>
          <w:rFonts w:ascii="Bookman Old Style" w:eastAsia="Calibri" w:hAnsi="Bookman Old Style" w:cs="Tahoma"/>
          <w:lang w:val="id-ID"/>
        </w:rPr>
        <w:t>:</w:t>
      </w:r>
      <w:r w:rsidRPr="009F6872">
        <w:rPr>
          <w:rFonts w:ascii="Bookman Old Style" w:eastAsia="Calibri" w:hAnsi="Bookman Old Style" w:cs="Tahoma"/>
          <w:lang w:val="id-ID"/>
        </w:rPr>
        <w:tab/>
      </w:r>
      <w:r w:rsidR="003B280D">
        <w:rPr>
          <w:rFonts w:ascii="Bookman Old Style" w:eastAsia="Calibri" w:hAnsi="Bookman Old Style" w:cs="Tahoma"/>
          <w:lang w:val="id-ID"/>
        </w:rPr>
        <w:t>144</w:t>
      </w:r>
      <w:r w:rsidR="00113FEA" w:rsidRPr="009F6872">
        <w:rPr>
          <w:rFonts w:ascii="Bookman Old Style" w:eastAsia="Calibri" w:hAnsi="Bookman Old Style" w:cs="Tahoma"/>
          <w:lang w:val="id-ID"/>
        </w:rPr>
        <w:t xml:space="preserve"> jam</w:t>
      </w:r>
    </w:p>
    <w:p w14:paraId="0A0AFA9B" w14:textId="3FBAFF79" w:rsidR="00550D20" w:rsidRPr="009F6872" w:rsidRDefault="00372829" w:rsidP="00BB4907">
      <w:pPr>
        <w:spacing w:before="120" w:line="312" w:lineRule="auto"/>
        <w:ind w:left="2410" w:hanging="2410"/>
        <w:contextualSpacing/>
        <w:rPr>
          <w:rFonts w:ascii="Bookman Old Style" w:eastAsia="Calibri" w:hAnsi="Bookman Old Style" w:cs="Tahoma"/>
          <w:lang w:val="id-ID"/>
        </w:rPr>
      </w:pPr>
      <w:r w:rsidRPr="009F6872">
        <w:rPr>
          <w:rFonts w:ascii="Bookman Old Style" w:eastAsia="Calibri" w:hAnsi="Bookman Old Style" w:cs="Tahoma"/>
        </w:rPr>
        <w:t>Kelas</w:t>
      </w:r>
      <w:r w:rsidR="00550D20" w:rsidRPr="009F6872">
        <w:rPr>
          <w:rFonts w:ascii="Bookman Old Style" w:eastAsia="Calibri" w:hAnsi="Bookman Old Style" w:cs="Tahoma"/>
        </w:rPr>
        <w:t>/Semester</w:t>
      </w:r>
      <w:r w:rsidR="00973494" w:rsidRPr="009F6872">
        <w:rPr>
          <w:rFonts w:ascii="Bookman Old Style" w:eastAsia="Calibri" w:hAnsi="Bookman Old Style" w:cs="Tahoma"/>
          <w:lang w:val="id-ID"/>
        </w:rPr>
        <w:t xml:space="preserve">      </w:t>
      </w:r>
      <w:proofErr w:type="gramStart"/>
      <w:r w:rsidR="00973494" w:rsidRPr="009F6872">
        <w:rPr>
          <w:rFonts w:ascii="Bookman Old Style" w:eastAsia="Calibri" w:hAnsi="Bookman Old Style" w:cs="Tahoma"/>
          <w:lang w:val="id-ID"/>
        </w:rPr>
        <w:tab/>
      </w:r>
      <w:r w:rsidR="009F6872">
        <w:rPr>
          <w:rFonts w:ascii="Bookman Old Style" w:eastAsia="Calibri" w:hAnsi="Bookman Old Style" w:cs="Tahoma"/>
          <w:lang w:val="id-ID"/>
        </w:rPr>
        <w:t xml:space="preserve">  </w:t>
      </w:r>
      <w:r w:rsidR="00FD5165">
        <w:rPr>
          <w:rFonts w:ascii="Bookman Old Style" w:eastAsia="Calibri" w:hAnsi="Bookman Old Style" w:cs="Tahoma"/>
          <w:lang w:val="id-ID"/>
        </w:rPr>
        <w:tab/>
      </w:r>
      <w:proofErr w:type="gramEnd"/>
      <w:r w:rsidR="00973494" w:rsidRPr="009F6872">
        <w:rPr>
          <w:rFonts w:ascii="Bookman Old Style" w:eastAsia="Calibri" w:hAnsi="Bookman Old Style" w:cs="Tahoma"/>
          <w:lang w:val="id-ID"/>
        </w:rPr>
        <w:t>:</w:t>
      </w:r>
      <w:r w:rsidR="00973494" w:rsidRPr="009F6872">
        <w:rPr>
          <w:rFonts w:ascii="Bookman Old Style" w:eastAsia="Calibri" w:hAnsi="Bookman Old Style" w:cs="Tahoma"/>
          <w:lang w:val="id-ID"/>
        </w:rPr>
        <w:tab/>
      </w:r>
      <w:r w:rsidRPr="009F6872">
        <w:rPr>
          <w:rFonts w:ascii="Bookman Old Style" w:eastAsia="Calibri" w:hAnsi="Bookman Old Style" w:cs="Tahoma"/>
        </w:rPr>
        <w:t xml:space="preserve"> </w:t>
      </w:r>
      <w:r w:rsidR="00113FEA" w:rsidRPr="009F6872">
        <w:rPr>
          <w:rFonts w:ascii="Bookman Old Style" w:eastAsia="Calibri" w:hAnsi="Bookman Old Style" w:cs="Tahoma"/>
          <w:lang w:val="id-ID"/>
        </w:rPr>
        <w:t>X</w:t>
      </w:r>
    </w:p>
    <w:p w14:paraId="623CB6DE" w14:textId="77777777" w:rsidR="00372829" w:rsidRPr="009F6872" w:rsidRDefault="00372829" w:rsidP="000D1427">
      <w:pPr>
        <w:spacing w:before="120"/>
        <w:ind w:left="2880" w:hanging="2880"/>
        <w:contextualSpacing/>
        <w:jc w:val="both"/>
        <w:rPr>
          <w:rFonts w:ascii="Bookman Old Style" w:eastAsia="Calibri" w:hAnsi="Bookman Old Style" w:cs="Tahoma"/>
          <w:lang w:val="id-ID"/>
        </w:rPr>
      </w:pPr>
      <w:r w:rsidRPr="009F6872">
        <w:rPr>
          <w:rFonts w:ascii="Bookman Old Style" w:eastAsia="Calibri" w:hAnsi="Bookman Old Style" w:cs="Tahoma"/>
        </w:rPr>
        <w:t>KI-3 (</w:t>
      </w:r>
      <w:proofErr w:type="spellStart"/>
      <w:proofErr w:type="gramStart"/>
      <w:r w:rsidRPr="009F6872">
        <w:rPr>
          <w:rFonts w:ascii="Bookman Old Style" w:eastAsia="Calibri" w:hAnsi="Bookman Old Style" w:cs="Tahoma"/>
        </w:rPr>
        <w:t>Pengetahuan</w:t>
      </w:r>
      <w:proofErr w:type="spellEnd"/>
      <w:r w:rsidRPr="009F6872">
        <w:rPr>
          <w:rFonts w:ascii="Bookman Old Style" w:eastAsia="Calibri" w:hAnsi="Bookman Old Style" w:cs="Tahoma"/>
        </w:rPr>
        <w:t>)</w:t>
      </w:r>
      <w:r w:rsidR="00973494" w:rsidRPr="009F6872">
        <w:rPr>
          <w:rFonts w:ascii="Bookman Old Style" w:eastAsia="Calibri" w:hAnsi="Bookman Old Style" w:cs="Tahoma"/>
          <w:lang w:val="id-ID"/>
        </w:rPr>
        <w:t xml:space="preserve">   </w:t>
      </w:r>
      <w:proofErr w:type="gramEnd"/>
      <w:r w:rsidR="00973494" w:rsidRPr="009F6872">
        <w:rPr>
          <w:rFonts w:ascii="Bookman Old Style" w:eastAsia="Calibri" w:hAnsi="Bookman Old Style" w:cs="Tahoma"/>
          <w:lang w:val="id-ID"/>
        </w:rPr>
        <w:t xml:space="preserve"> :</w:t>
      </w:r>
      <w:r w:rsidRPr="009F6872">
        <w:rPr>
          <w:rFonts w:ascii="Bookman Old Style" w:eastAsia="Calibri" w:hAnsi="Bookman Old Style" w:cs="Tahoma"/>
        </w:rPr>
        <w:tab/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Memahami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menerapkan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menganalisis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dan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mengevaluasi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tentang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pengetahuan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faktual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konseptual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operasional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dasar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dan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metakognitif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sesuai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dengan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bidang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dan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lingkup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kerja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r w:rsidR="005E3774" w:rsidRPr="009F6872">
        <w:rPr>
          <w:rFonts w:ascii="Bookman Old Style" w:hAnsi="Bookman Old Style" w:cs="Tahoma"/>
        </w:rPr>
        <w:t xml:space="preserve">Teknik </w:t>
      </w:r>
      <w:proofErr w:type="spellStart"/>
      <w:r w:rsidR="005E3774" w:rsidRPr="009F6872">
        <w:rPr>
          <w:rFonts w:ascii="Bookman Old Style" w:hAnsi="Bookman Old Style" w:cs="Tahoma"/>
        </w:rPr>
        <w:t>Komputer</w:t>
      </w:r>
      <w:proofErr w:type="spellEnd"/>
      <w:r w:rsidR="005E3774" w:rsidRPr="009F6872">
        <w:rPr>
          <w:rFonts w:ascii="Bookman Old Style" w:hAnsi="Bookman Old Style" w:cs="Tahoma"/>
        </w:rPr>
        <w:t xml:space="preserve"> dan </w:t>
      </w:r>
      <w:proofErr w:type="spellStart"/>
      <w:r w:rsidR="005E3774" w:rsidRPr="009F6872">
        <w:rPr>
          <w:rFonts w:ascii="Bookman Old Style" w:hAnsi="Bookman Old Style" w:cs="Tahoma"/>
        </w:rPr>
        <w:t>Informatika</w:t>
      </w:r>
      <w:proofErr w:type="spellEnd"/>
      <w:r w:rsidR="005E3774" w:rsidRPr="009F6872">
        <w:rPr>
          <w:rFonts w:ascii="Bookman Old Style" w:hAnsi="Bookman Old Style" w:cs="Tahoma"/>
          <w:lang w:val="id-ID"/>
        </w:rPr>
        <w:t xml:space="preserve"> </w:t>
      </w:r>
      <w:r w:rsidR="005E3774" w:rsidRPr="009F6872">
        <w:rPr>
          <w:rFonts w:ascii="Bookman Old Style" w:hAnsi="Bookman Old Style" w:cs="Tahoma"/>
          <w:color w:val="000000"/>
        </w:rPr>
        <w:t xml:space="preserve">pada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tingkat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teknis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spesifik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detil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dan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kompleks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berkenaan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dengan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ilmu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pengetahuan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teknologi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seni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budaya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dan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humaniora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dalam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konteks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pengembangan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potensi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diri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sebagai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bagian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dari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keluarga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sekolah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dunia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kerja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warga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masyarakat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nasional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, regional, dan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internasional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>.</w:t>
      </w:r>
    </w:p>
    <w:p w14:paraId="4E404315" w14:textId="77777777" w:rsidR="0097457C" w:rsidRPr="009F6872" w:rsidRDefault="0097457C" w:rsidP="000D1427">
      <w:pPr>
        <w:widowControl w:val="0"/>
        <w:autoSpaceDE w:val="0"/>
        <w:autoSpaceDN w:val="0"/>
        <w:adjustRightInd w:val="0"/>
        <w:spacing w:before="60"/>
        <w:ind w:left="2880" w:right="57" w:hanging="2880"/>
        <w:jc w:val="both"/>
        <w:rPr>
          <w:rFonts w:ascii="Bookman Old Style" w:hAnsi="Bookman Old Style" w:cs="Tahoma"/>
          <w:lang w:val="id-ID"/>
        </w:rPr>
      </w:pPr>
      <w:r w:rsidRPr="009F6872">
        <w:rPr>
          <w:rFonts w:ascii="Bookman Old Style" w:eastAsia="Calibri" w:hAnsi="Bookman Old Style" w:cs="Tahoma"/>
        </w:rPr>
        <w:t>KI-4 (</w:t>
      </w:r>
      <w:proofErr w:type="spellStart"/>
      <w:proofErr w:type="gramStart"/>
      <w:r w:rsidRPr="009F6872">
        <w:rPr>
          <w:rFonts w:ascii="Bookman Old Style" w:eastAsia="Calibri" w:hAnsi="Bookman Old Style" w:cs="Tahoma"/>
        </w:rPr>
        <w:t>Keterampilan</w:t>
      </w:r>
      <w:proofErr w:type="spellEnd"/>
      <w:r w:rsidRPr="009F6872">
        <w:rPr>
          <w:rFonts w:ascii="Bookman Old Style" w:eastAsia="Calibri" w:hAnsi="Bookman Old Style" w:cs="Tahoma"/>
        </w:rPr>
        <w:t>)</w:t>
      </w:r>
      <w:r w:rsidR="00973494" w:rsidRPr="009F6872">
        <w:rPr>
          <w:rFonts w:ascii="Bookman Old Style" w:eastAsia="Calibri" w:hAnsi="Bookman Old Style" w:cs="Tahoma"/>
          <w:lang w:val="id-ID"/>
        </w:rPr>
        <w:t xml:space="preserve">   </w:t>
      </w:r>
      <w:proofErr w:type="gramEnd"/>
      <w:r w:rsidR="00973494" w:rsidRPr="009F6872">
        <w:rPr>
          <w:rFonts w:ascii="Bookman Old Style" w:eastAsia="Calibri" w:hAnsi="Bookman Old Style" w:cs="Tahoma"/>
          <w:lang w:val="id-ID"/>
        </w:rPr>
        <w:t>:</w:t>
      </w:r>
      <w:r w:rsidRPr="009F6872">
        <w:rPr>
          <w:rFonts w:ascii="Bookman Old Style" w:eastAsia="Calibri" w:hAnsi="Bookman Old Style" w:cs="Tahoma"/>
        </w:rPr>
        <w:tab/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Melaksanakan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tugas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spesifik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bCs/>
        </w:rPr>
        <w:t>dengan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menggunakan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alat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  <w:bCs/>
        </w:rPr>
        <w:t>informasi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, dan </w:t>
      </w:r>
      <w:proofErr w:type="spellStart"/>
      <w:r w:rsidR="005E3774" w:rsidRPr="009F6872">
        <w:rPr>
          <w:rFonts w:ascii="Bookman Old Style" w:hAnsi="Bookman Old Style" w:cs="Tahoma"/>
          <w:bCs/>
        </w:rPr>
        <w:t>prosedur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kerja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yang </w:t>
      </w:r>
      <w:proofErr w:type="spellStart"/>
      <w:r w:rsidR="005E3774" w:rsidRPr="009F6872">
        <w:rPr>
          <w:rFonts w:ascii="Bookman Old Style" w:hAnsi="Bookman Old Style" w:cs="Tahoma"/>
          <w:bCs/>
        </w:rPr>
        <w:t>lazim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dilakukan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serta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menyelesaikan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masalah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sederhana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sesuai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dengan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bidang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r w:rsidR="005E3774" w:rsidRPr="009F6872">
        <w:rPr>
          <w:rFonts w:ascii="Bookman Old Style" w:hAnsi="Bookman Old Style" w:cs="Tahoma"/>
          <w:color w:val="000000"/>
        </w:rPr>
        <w:t xml:space="preserve">dan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lingkup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kerja</w:t>
      </w:r>
      <w:proofErr w:type="spellEnd"/>
      <w:r w:rsidR="005E3774" w:rsidRPr="009F6872">
        <w:rPr>
          <w:rFonts w:ascii="Bookman Old Style" w:hAnsi="Bookman Old Style" w:cs="Tahoma"/>
          <w:color w:val="000000"/>
        </w:rPr>
        <w:t xml:space="preserve"> </w:t>
      </w:r>
      <w:r w:rsidR="005E3774" w:rsidRPr="009F6872">
        <w:rPr>
          <w:rFonts w:ascii="Bookman Old Style" w:hAnsi="Bookman Old Style" w:cs="Tahoma"/>
        </w:rPr>
        <w:t xml:space="preserve">Teknik </w:t>
      </w:r>
      <w:proofErr w:type="spellStart"/>
      <w:r w:rsidR="005E3774" w:rsidRPr="009F6872">
        <w:rPr>
          <w:rFonts w:ascii="Bookman Old Style" w:hAnsi="Bookman Old Style" w:cs="Tahoma"/>
        </w:rPr>
        <w:t>Komputer</w:t>
      </w:r>
      <w:proofErr w:type="spellEnd"/>
      <w:r w:rsidR="005E3774" w:rsidRPr="009F6872">
        <w:rPr>
          <w:rFonts w:ascii="Bookman Old Style" w:hAnsi="Bookman Old Style" w:cs="Tahoma"/>
        </w:rPr>
        <w:t xml:space="preserve"> dan </w:t>
      </w:r>
      <w:proofErr w:type="spellStart"/>
      <w:r w:rsidR="005E3774" w:rsidRPr="009F6872">
        <w:rPr>
          <w:rFonts w:ascii="Bookman Old Style" w:hAnsi="Bookman Old Style" w:cs="Tahoma"/>
        </w:rPr>
        <w:t>Informatika</w:t>
      </w:r>
      <w:proofErr w:type="spellEnd"/>
      <w:r w:rsidR="005E3774" w:rsidRPr="009F6872">
        <w:rPr>
          <w:rFonts w:ascii="Bookman Old Style" w:hAnsi="Bookman Old Style" w:cs="Tahoma"/>
          <w:lang w:val="id-ID"/>
        </w:rPr>
        <w:t xml:space="preserve">. </w:t>
      </w:r>
      <w:proofErr w:type="spellStart"/>
      <w:r w:rsidR="005E3774" w:rsidRPr="009F6872">
        <w:rPr>
          <w:rFonts w:ascii="Bookman Old Style" w:hAnsi="Bookman Old Style" w:cs="Tahoma"/>
          <w:color w:val="000000"/>
        </w:rPr>
        <w:t>Menampilkan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kinerja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mandiri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dengan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mutu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dan </w:t>
      </w:r>
      <w:proofErr w:type="spellStart"/>
      <w:r w:rsidR="005E3774" w:rsidRPr="009F6872">
        <w:rPr>
          <w:rFonts w:ascii="Bookman Old Style" w:hAnsi="Bookman Old Style" w:cs="Tahoma"/>
          <w:bCs/>
        </w:rPr>
        <w:t>kuantitas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yang </w:t>
      </w:r>
      <w:proofErr w:type="spellStart"/>
      <w:r w:rsidR="005E3774" w:rsidRPr="009F6872">
        <w:rPr>
          <w:rFonts w:ascii="Bookman Old Style" w:hAnsi="Bookman Old Style" w:cs="Tahoma"/>
          <w:bCs/>
        </w:rPr>
        <w:t>terukur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sesuai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dengan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standar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kompetensi</w:t>
      </w:r>
      <w:proofErr w:type="spellEnd"/>
      <w:r w:rsidR="005E3774" w:rsidRPr="009F6872">
        <w:rPr>
          <w:rFonts w:ascii="Bookman Old Style" w:hAnsi="Bookman Old Style" w:cs="Tahoma"/>
          <w:bCs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  <w:bCs/>
        </w:rPr>
        <w:t>kerja.</w:t>
      </w:r>
      <w:r w:rsidR="005E3774" w:rsidRPr="009F6872">
        <w:rPr>
          <w:rFonts w:ascii="Bookman Old Style" w:hAnsi="Bookman Old Style" w:cs="Tahoma"/>
        </w:rPr>
        <w:t>Menunjukkan</w:t>
      </w:r>
      <w:proofErr w:type="spellEnd"/>
      <w:r w:rsidR="005E3774" w:rsidRPr="009F6872">
        <w:rPr>
          <w:rFonts w:ascii="Bookman Old Style" w:hAnsi="Bookman Old Style" w:cs="Tahoma"/>
          <w:spacing w:val="57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keterampilan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menalar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mengolah</w:t>
      </w:r>
      <w:proofErr w:type="spellEnd"/>
      <w:r w:rsidR="005E3774" w:rsidRPr="009F6872">
        <w:rPr>
          <w:rFonts w:ascii="Bookman Old Style" w:hAnsi="Bookman Old Style" w:cs="Tahoma"/>
        </w:rPr>
        <w:t xml:space="preserve">, dan </w:t>
      </w:r>
      <w:proofErr w:type="spellStart"/>
      <w:r w:rsidR="005E3774" w:rsidRPr="009F6872">
        <w:rPr>
          <w:rFonts w:ascii="Bookman Old Style" w:hAnsi="Bookman Old Style" w:cs="Tahoma"/>
        </w:rPr>
        <w:t>menyaji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secara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efektif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kreatif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produktif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kritis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mandiri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kolaboratif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komunikatif</w:t>
      </w:r>
      <w:proofErr w:type="spellEnd"/>
      <w:r w:rsidR="005E3774" w:rsidRPr="009F6872">
        <w:rPr>
          <w:rFonts w:ascii="Bookman Old Style" w:hAnsi="Bookman Old Style" w:cs="Tahoma"/>
        </w:rPr>
        <w:t xml:space="preserve">, dan </w:t>
      </w:r>
      <w:proofErr w:type="spellStart"/>
      <w:r w:rsidR="005E3774" w:rsidRPr="009F6872">
        <w:rPr>
          <w:rFonts w:ascii="Bookman Old Style" w:hAnsi="Bookman Old Style" w:cs="Tahoma"/>
        </w:rPr>
        <w:t>solutif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dalam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ranah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abstrak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terkait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dengan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pengembangan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dari</w:t>
      </w:r>
      <w:proofErr w:type="spellEnd"/>
      <w:r w:rsidR="005E3774" w:rsidRPr="009F6872">
        <w:rPr>
          <w:rFonts w:ascii="Bookman Old Style" w:hAnsi="Bookman Old Style" w:cs="Tahoma"/>
        </w:rPr>
        <w:t xml:space="preserve"> yang </w:t>
      </w:r>
      <w:proofErr w:type="spellStart"/>
      <w:r w:rsidR="005E3774" w:rsidRPr="009F6872">
        <w:rPr>
          <w:rFonts w:ascii="Bookman Old Style" w:hAnsi="Bookman Old Style" w:cs="Tahoma"/>
        </w:rPr>
        <w:t>dipelajarinya</w:t>
      </w:r>
      <w:proofErr w:type="spellEnd"/>
      <w:r w:rsidR="005E3774" w:rsidRPr="009F6872">
        <w:rPr>
          <w:rFonts w:ascii="Bookman Old Style" w:hAnsi="Bookman Old Style" w:cs="Tahoma"/>
        </w:rPr>
        <w:t xml:space="preserve"> di </w:t>
      </w:r>
      <w:proofErr w:type="spellStart"/>
      <w:r w:rsidR="005E3774" w:rsidRPr="009F6872">
        <w:rPr>
          <w:rFonts w:ascii="Bookman Old Style" w:hAnsi="Bookman Old Style" w:cs="Tahoma"/>
        </w:rPr>
        <w:t>sekolah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serta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mampu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melaksanakan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tugas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spesifik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dibawah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pengawasan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langsung.Menunjukkan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keterampilan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mempersepsi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kesiapan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meniru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membiasakan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gerak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mahir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menjadikan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gerak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alami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sampai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dengan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tindakan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orisinal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dalam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ranah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konkret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terkait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dengan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pengembangan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dari</w:t>
      </w:r>
      <w:proofErr w:type="spellEnd"/>
      <w:r w:rsidR="005E3774" w:rsidRPr="009F6872">
        <w:rPr>
          <w:rFonts w:ascii="Bookman Old Style" w:hAnsi="Bookman Old Style" w:cs="Tahoma"/>
        </w:rPr>
        <w:t xml:space="preserve"> yang </w:t>
      </w:r>
      <w:proofErr w:type="spellStart"/>
      <w:r w:rsidR="005E3774" w:rsidRPr="009F6872">
        <w:rPr>
          <w:rFonts w:ascii="Bookman Old Style" w:hAnsi="Bookman Old Style" w:cs="Tahoma"/>
        </w:rPr>
        <w:t>dipelajarinya</w:t>
      </w:r>
      <w:proofErr w:type="spellEnd"/>
      <w:r w:rsidR="005E3774" w:rsidRPr="009F6872">
        <w:rPr>
          <w:rFonts w:ascii="Bookman Old Style" w:hAnsi="Bookman Old Style" w:cs="Tahoma"/>
        </w:rPr>
        <w:t xml:space="preserve"> di </w:t>
      </w:r>
      <w:proofErr w:type="spellStart"/>
      <w:r w:rsidR="005E3774" w:rsidRPr="009F6872">
        <w:rPr>
          <w:rFonts w:ascii="Bookman Old Style" w:hAnsi="Bookman Old Style" w:cs="Tahoma"/>
        </w:rPr>
        <w:t>sekolah</w:t>
      </w:r>
      <w:proofErr w:type="spellEnd"/>
      <w:r w:rsidR="005E3774" w:rsidRPr="009F6872">
        <w:rPr>
          <w:rFonts w:ascii="Bookman Old Style" w:hAnsi="Bookman Old Style" w:cs="Tahoma"/>
        </w:rPr>
        <w:t xml:space="preserve">, </w:t>
      </w:r>
      <w:proofErr w:type="spellStart"/>
      <w:r w:rsidR="005E3774" w:rsidRPr="009F6872">
        <w:rPr>
          <w:rFonts w:ascii="Bookman Old Style" w:hAnsi="Bookman Old Style" w:cs="Tahoma"/>
        </w:rPr>
        <w:t>serta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mampu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melaksanakan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tugas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spesifik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dibawah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pengawasan</w:t>
      </w:r>
      <w:proofErr w:type="spellEnd"/>
      <w:r w:rsidR="005E3774" w:rsidRPr="009F6872">
        <w:rPr>
          <w:rFonts w:ascii="Bookman Old Style" w:hAnsi="Bookman Old Style" w:cs="Tahoma"/>
        </w:rPr>
        <w:t xml:space="preserve"> </w:t>
      </w:r>
      <w:proofErr w:type="spellStart"/>
      <w:r w:rsidR="005E3774" w:rsidRPr="009F6872">
        <w:rPr>
          <w:rFonts w:ascii="Bookman Old Style" w:hAnsi="Bookman Old Style" w:cs="Tahoma"/>
        </w:rPr>
        <w:t>langsung</w:t>
      </w:r>
      <w:proofErr w:type="spellEnd"/>
      <w:r w:rsidR="005E3774" w:rsidRPr="009F6872">
        <w:rPr>
          <w:rFonts w:ascii="Bookman Old Style" w:hAnsi="Bookman Old Style" w:cs="Tahoma"/>
        </w:rPr>
        <w:t>.</w:t>
      </w:r>
    </w:p>
    <w:p w14:paraId="125A4DB4" w14:textId="77777777" w:rsidR="005E3774" w:rsidRDefault="005E3774" w:rsidP="005E3774">
      <w:pPr>
        <w:widowControl w:val="0"/>
        <w:autoSpaceDE w:val="0"/>
        <w:autoSpaceDN w:val="0"/>
        <w:adjustRightInd w:val="0"/>
        <w:spacing w:before="60"/>
        <w:ind w:left="2160" w:right="57" w:hanging="2160"/>
        <w:rPr>
          <w:rFonts w:ascii="Tahoma" w:eastAsia="Calibri" w:hAnsi="Tahoma" w:cs="Tahoma"/>
          <w:lang w:val="id-ID"/>
        </w:rPr>
      </w:pPr>
    </w:p>
    <w:p w14:paraId="2D63BA66" w14:textId="77777777" w:rsidR="005E3774" w:rsidRDefault="005E3774" w:rsidP="005E3774">
      <w:pPr>
        <w:widowControl w:val="0"/>
        <w:autoSpaceDE w:val="0"/>
        <w:autoSpaceDN w:val="0"/>
        <w:adjustRightInd w:val="0"/>
        <w:spacing w:before="60"/>
        <w:ind w:left="2160" w:right="57" w:hanging="2160"/>
        <w:rPr>
          <w:rFonts w:ascii="Tahoma" w:eastAsia="Calibri" w:hAnsi="Tahoma" w:cs="Tahoma"/>
          <w:lang w:val="id-ID"/>
        </w:rPr>
      </w:pPr>
    </w:p>
    <w:p w14:paraId="65F2A3E2" w14:textId="77777777" w:rsidR="005E3774" w:rsidRPr="005E3774" w:rsidRDefault="005E3774" w:rsidP="005E3774">
      <w:pPr>
        <w:widowControl w:val="0"/>
        <w:autoSpaceDE w:val="0"/>
        <w:autoSpaceDN w:val="0"/>
        <w:adjustRightInd w:val="0"/>
        <w:spacing w:before="60"/>
        <w:ind w:left="2160" w:right="57" w:hanging="2160"/>
        <w:rPr>
          <w:rFonts w:ascii="Tahoma" w:eastAsia="Calibri" w:hAnsi="Tahoma" w:cs="Tahoma"/>
          <w:lang w:val="id-ID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838"/>
        <w:gridCol w:w="3259"/>
        <w:gridCol w:w="1383"/>
        <w:gridCol w:w="1589"/>
        <w:gridCol w:w="1280"/>
      </w:tblGrid>
      <w:tr w:rsidR="00937D42" w:rsidRPr="00D0394E" w14:paraId="2D4559A6" w14:textId="77777777" w:rsidTr="00937D42">
        <w:tc>
          <w:tcPr>
            <w:tcW w:w="1266" w:type="pct"/>
            <w:shd w:val="clear" w:color="auto" w:fill="auto"/>
            <w:vAlign w:val="center"/>
          </w:tcPr>
          <w:p w14:paraId="28860439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proofErr w:type="spellStart"/>
            <w:r w:rsidRPr="00D0394E">
              <w:rPr>
                <w:rFonts w:ascii="Bookman Old Style" w:eastAsia="Calibri" w:hAnsi="Bookman Old Style" w:cs="Tahoma"/>
                <w:lang w:eastAsia="id-ID"/>
              </w:rPr>
              <w:t>Kompetensi</w:t>
            </w:r>
            <w:proofErr w:type="spellEnd"/>
            <w:r w:rsidRPr="00D0394E">
              <w:rPr>
                <w:rFonts w:ascii="Bookman Old Style" w:eastAsia="Calibri" w:hAnsi="Bookman Old Style" w:cs="Tahoma"/>
                <w:lang w:eastAsia="id-ID"/>
              </w:rPr>
              <w:t xml:space="preserve"> Dasar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85CC07F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proofErr w:type="spellStart"/>
            <w:r w:rsidRPr="00D0394E">
              <w:rPr>
                <w:rFonts w:ascii="Bookman Old Style" w:eastAsia="Calibri" w:hAnsi="Bookman Old Style" w:cs="Tahoma"/>
                <w:lang w:eastAsia="id-ID"/>
              </w:rPr>
              <w:t>Indikator</w:t>
            </w:r>
            <w:proofErr w:type="spellEnd"/>
            <w:r w:rsidRPr="00D0394E">
              <w:rPr>
                <w:rFonts w:ascii="Bookman Old Style" w:eastAsia="Calibri" w:hAnsi="Bookman Old Style" w:cs="Tahoma"/>
                <w:lang w:eastAsia="id-ID"/>
              </w:rPr>
              <w:t xml:space="preserve"> </w:t>
            </w:r>
            <w:proofErr w:type="spellStart"/>
            <w:r w:rsidRPr="00D0394E">
              <w:rPr>
                <w:rFonts w:ascii="Bookman Old Style" w:eastAsia="Calibri" w:hAnsi="Bookman Old Style" w:cs="Tahoma"/>
                <w:lang w:eastAsia="id-ID"/>
              </w:rPr>
              <w:t>Pencapaian</w:t>
            </w:r>
            <w:proofErr w:type="spellEnd"/>
            <w:r w:rsidRPr="00D0394E">
              <w:rPr>
                <w:rFonts w:ascii="Bookman Old Style" w:eastAsia="Calibri" w:hAnsi="Bookman Old Style" w:cs="Tahoma"/>
                <w:lang w:eastAsia="id-ID"/>
              </w:rPr>
              <w:t xml:space="preserve"> </w:t>
            </w:r>
            <w:proofErr w:type="spellStart"/>
            <w:r w:rsidRPr="00D0394E">
              <w:rPr>
                <w:rFonts w:ascii="Bookman Old Style" w:eastAsia="Calibri" w:hAnsi="Bookman Old Style" w:cs="Tahoma"/>
                <w:lang w:eastAsia="id-ID"/>
              </w:rPr>
              <w:t>Kompetensi</w:t>
            </w:r>
            <w:proofErr w:type="spellEnd"/>
          </w:p>
        </w:tc>
        <w:tc>
          <w:tcPr>
            <w:tcW w:w="1176" w:type="pct"/>
            <w:shd w:val="clear" w:color="auto" w:fill="auto"/>
            <w:vAlign w:val="center"/>
          </w:tcPr>
          <w:p w14:paraId="59518E0B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proofErr w:type="spellStart"/>
            <w:r w:rsidRPr="00D0394E">
              <w:rPr>
                <w:rFonts w:ascii="Bookman Old Style" w:eastAsia="Calibri" w:hAnsi="Bookman Old Style" w:cs="Tahoma"/>
                <w:lang w:eastAsia="id-ID"/>
              </w:rPr>
              <w:t>Materi</w:t>
            </w:r>
            <w:proofErr w:type="spellEnd"/>
            <w:r w:rsidRPr="00D0394E">
              <w:rPr>
                <w:rFonts w:ascii="Bookman Old Style" w:eastAsia="Calibri" w:hAnsi="Bookman Old Style" w:cs="Tahoma"/>
                <w:lang w:eastAsia="id-ID"/>
              </w:rPr>
              <w:t xml:space="preserve"> </w:t>
            </w:r>
            <w:proofErr w:type="spellStart"/>
            <w:r w:rsidRPr="00D0394E">
              <w:rPr>
                <w:rFonts w:ascii="Bookman Old Style" w:eastAsia="Calibri" w:hAnsi="Bookman Old Style" w:cs="Tahoma"/>
                <w:lang w:eastAsia="id-ID"/>
              </w:rPr>
              <w:t>Pokok</w:t>
            </w:r>
            <w:proofErr w:type="spellEnd"/>
          </w:p>
        </w:tc>
        <w:tc>
          <w:tcPr>
            <w:tcW w:w="499" w:type="pct"/>
            <w:shd w:val="clear" w:color="auto" w:fill="auto"/>
            <w:vAlign w:val="center"/>
          </w:tcPr>
          <w:p w14:paraId="28C327E5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ind w:left="-113" w:right="-113"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proofErr w:type="spellStart"/>
            <w:r w:rsidRPr="00D0394E">
              <w:rPr>
                <w:rFonts w:ascii="Bookman Old Style" w:eastAsia="Calibri" w:hAnsi="Bookman Old Style" w:cs="Tahoma"/>
                <w:lang w:eastAsia="id-ID"/>
              </w:rPr>
              <w:t>Alokasi</w:t>
            </w:r>
            <w:proofErr w:type="spellEnd"/>
            <w:r w:rsidRPr="00D0394E">
              <w:rPr>
                <w:rFonts w:ascii="Bookman Old Style" w:eastAsia="Calibri" w:hAnsi="Bookman Old Style" w:cs="Tahoma"/>
                <w:lang w:eastAsia="id-ID"/>
              </w:rPr>
              <w:t xml:space="preserve"> Waktu</w:t>
            </w:r>
            <w:r w:rsidR="006119D9" w:rsidRPr="00D0394E">
              <w:rPr>
                <w:rFonts w:ascii="Bookman Old Style" w:eastAsia="Calibri" w:hAnsi="Bookman Old Style" w:cs="Tahoma"/>
                <w:lang w:eastAsia="id-ID"/>
              </w:rPr>
              <w:t xml:space="preserve"> </w:t>
            </w:r>
            <w:r w:rsidRPr="00D0394E">
              <w:rPr>
                <w:rFonts w:ascii="Bookman Old Style" w:eastAsia="Calibri" w:hAnsi="Bookman Old Style" w:cs="Tahoma"/>
                <w:lang w:eastAsia="id-ID"/>
              </w:rPr>
              <w:t>(JP)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1DE453F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ind w:left="-113" w:right="-113"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proofErr w:type="spellStart"/>
            <w:r w:rsidRPr="00D0394E">
              <w:rPr>
                <w:rFonts w:ascii="Bookman Old Style" w:eastAsia="Calibri" w:hAnsi="Bookman Old Style" w:cs="Tahoma"/>
                <w:lang w:eastAsia="id-ID"/>
              </w:rPr>
              <w:t>Kegiatan</w:t>
            </w:r>
            <w:proofErr w:type="spellEnd"/>
            <w:r w:rsidRPr="00D0394E">
              <w:rPr>
                <w:rFonts w:ascii="Bookman Old Style" w:eastAsia="Calibri" w:hAnsi="Bookman Old Style" w:cs="Tahoma"/>
                <w:lang w:eastAsia="id-ID"/>
              </w:rPr>
              <w:t xml:space="preserve"> </w:t>
            </w:r>
            <w:proofErr w:type="spellStart"/>
            <w:r w:rsidRPr="00D0394E">
              <w:rPr>
                <w:rFonts w:ascii="Bookman Old Style" w:eastAsia="Calibri" w:hAnsi="Bookman Old Style" w:cs="Tahoma"/>
                <w:lang w:eastAsia="id-ID"/>
              </w:rPr>
              <w:t>Pembelajaran</w:t>
            </w:r>
            <w:proofErr w:type="spellEnd"/>
          </w:p>
        </w:tc>
        <w:tc>
          <w:tcPr>
            <w:tcW w:w="462" w:type="pct"/>
            <w:shd w:val="clear" w:color="auto" w:fill="auto"/>
            <w:vAlign w:val="center"/>
          </w:tcPr>
          <w:p w14:paraId="27135F8D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ind w:left="-113" w:right="-113"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proofErr w:type="spellStart"/>
            <w:r w:rsidRPr="00D0394E">
              <w:rPr>
                <w:rFonts w:ascii="Bookman Old Style" w:eastAsia="Calibri" w:hAnsi="Bookman Old Style" w:cs="Tahoma"/>
                <w:lang w:eastAsia="id-ID"/>
              </w:rPr>
              <w:t>Penilaian</w:t>
            </w:r>
            <w:proofErr w:type="spellEnd"/>
          </w:p>
        </w:tc>
      </w:tr>
      <w:tr w:rsidR="00937D42" w:rsidRPr="00D0394E" w14:paraId="1AC82C18" w14:textId="77777777" w:rsidTr="00937D42">
        <w:tc>
          <w:tcPr>
            <w:tcW w:w="1266" w:type="pct"/>
            <w:shd w:val="clear" w:color="auto" w:fill="auto"/>
          </w:tcPr>
          <w:p w14:paraId="588CFC56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r w:rsidRPr="00D0394E">
              <w:rPr>
                <w:rFonts w:ascii="Bookman Old Style" w:eastAsia="Calibri" w:hAnsi="Bookman Old Style" w:cs="Tahoma"/>
                <w:lang w:eastAsia="id-ID"/>
              </w:rPr>
              <w:t>1</w:t>
            </w:r>
          </w:p>
        </w:tc>
        <w:tc>
          <w:tcPr>
            <w:tcW w:w="1024" w:type="pct"/>
            <w:shd w:val="clear" w:color="auto" w:fill="auto"/>
          </w:tcPr>
          <w:p w14:paraId="33B95093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r w:rsidRPr="00D0394E">
              <w:rPr>
                <w:rFonts w:ascii="Bookman Old Style" w:eastAsia="Calibri" w:hAnsi="Bookman Old Style" w:cs="Tahoma"/>
                <w:lang w:eastAsia="id-ID"/>
              </w:rPr>
              <w:t>2</w:t>
            </w:r>
          </w:p>
        </w:tc>
        <w:tc>
          <w:tcPr>
            <w:tcW w:w="1176" w:type="pct"/>
            <w:shd w:val="clear" w:color="auto" w:fill="auto"/>
          </w:tcPr>
          <w:p w14:paraId="6754EF5E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r w:rsidRPr="00D0394E">
              <w:rPr>
                <w:rFonts w:ascii="Bookman Old Style" w:eastAsia="Calibri" w:hAnsi="Bookman Old Style" w:cs="Tahoma"/>
                <w:lang w:eastAsia="id-ID"/>
              </w:rPr>
              <w:t>3</w:t>
            </w:r>
          </w:p>
        </w:tc>
        <w:tc>
          <w:tcPr>
            <w:tcW w:w="499" w:type="pct"/>
            <w:shd w:val="clear" w:color="auto" w:fill="auto"/>
          </w:tcPr>
          <w:p w14:paraId="406FCC6E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r w:rsidRPr="00D0394E">
              <w:rPr>
                <w:rFonts w:ascii="Bookman Old Style" w:eastAsia="Calibri" w:hAnsi="Bookman Old Style" w:cs="Tahoma"/>
                <w:lang w:eastAsia="id-ID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1C02654A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r w:rsidRPr="00D0394E">
              <w:rPr>
                <w:rFonts w:ascii="Bookman Old Style" w:eastAsia="Calibri" w:hAnsi="Bookman Old Style" w:cs="Tahoma"/>
                <w:lang w:eastAsia="id-ID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14:paraId="22F48CBE" w14:textId="77777777" w:rsidR="0076554B" w:rsidRPr="00D0394E" w:rsidRDefault="0076554B" w:rsidP="00E1482E">
            <w:pPr>
              <w:tabs>
                <w:tab w:val="left" w:pos="1134"/>
                <w:tab w:val="left" w:pos="1276"/>
              </w:tabs>
              <w:jc w:val="center"/>
              <w:rPr>
                <w:rFonts w:ascii="Bookman Old Style" w:eastAsia="Calibri" w:hAnsi="Bookman Old Style" w:cs="Tahoma"/>
                <w:lang w:eastAsia="id-ID"/>
              </w:rPr>
            </w:pPr>
            <w:r w:rsidRPr="00D0394E">
              <w:rPr>
                <w:rFonts w:ascii="Bookman Old Style" w:eastAsia="Calibri" w:hAnsi="Bookman Old Style" w:cs="Tahoma"/>
                <w:lang w:eastAsia="id-ID"/>
              </w:rPr>
              <w:t>6</w:t>
            </w:r>
          </w:p>
        </w:tc>
      </w:tr>
      <w:tr w:rsidR="006F08F8" w:rsidRPr="00D0394E" w14:paraId="159123E8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0C504ABF" w14:textId="77777777" w:rsidR="006F08F8" w:rsidRPr="00D0394E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eastAsia="Calibri" w:hAnsi="Bookman Old Style" w:cs="Tahoma"/>
                <w:lang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Mendiskusikan</w:t>
            </w:r>
            <w:proofErr w:type="spellEnd"/>
            <w:r w:rsidRPr="00C9475D">
              <w:rPr>
                <w:rFonts w:ascii="Bookman Old Style" w:hAnsi="Bookman Old Style" w:cs="Tahoma"/>
                <w:lang w:eastAsia="id-ID"/>
              </w:rPr>
              <w:t xml:space="preserve"> 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>unsur-unsur tata letak berupa garis, ilustrasi, tipografi, warna, gelap-terang, tekstur, dan ruang</w:t>
            </w:r>
          </w:p>
          <w:p w14:paraId="7F50336F" w14:textId="77777777" w:rsidR="006F08F8" w:rsidRPr="00D0394E" w:rsidRDefault="006F08F8" w:rsidP="006F08F8">
            <w:pPr>
              <w:pStyle w:val="ListParagraph"/>
              <w:tabs>
                <w:tab w:val="left" w:pos="1134"/>
                <w:tab w:val="left" w:pos="1276"/>
              </w:tabs>
              <w:ind w:left="360"/>
              <w:rPr>
                <w:rFonts w:ascii="Bookman Old Style" w:eastAsia="Calibri" w:hAnsi="Bookman Old Style" w:cs="Tahoma"/>
                <w:lang w:eastAsia="id-ID"/>
              </w:rPr>
            </w:pPr>
          </w:p>
          <w:p w14:paraId="42D2366A" w14:textId="77777777" w:rsidR="006F08F8" w:rsidRPr="00D0394E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eastAsia="Calibri" w:hAnsi="Bookman Old Style" w:cs="Tahoma"/>
                <w:lang w:eastAsia="id-ID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Menempatkan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unsur-unsur tata letak berupa garis, ilustrasi, tipografi, warna, gelap-terang, tekstur, dan ruang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157E5B8C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2B8AD7F0" w14:textId="77777777" w:rsidR="006F08F8" w:rsidRPr="00514C8B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088AD002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505A8A95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3C835643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  <w:tr w:rsidR="006F08F8" w:rsidRPr="00D0394E" w14:paraId="7380B412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7C1B2D68" w14:textId="77777777" w:rsidR="006F08F8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hAnsi="Bookman Old Style" w:cs="Tahoma"/>
                <w:lang w:val="id-ID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Mendiskusikan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fungsi, dan </w:t>
            </w: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unsur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warna </w:t>
            </w:r>
            <w:r w:rsidRPr="00C9475D">
              <w:rPr>
                <w:rFonts w:ascii="Bookman Old Style" w:hAnsi="Bookman Old Style" w:cs="Tahoma"/>
                <w:lang w:eastAsia="id-ID"/>
              </w:rPr>
              <w:t>CMYK dan RGB</w:t>
            </w:r>
          </w:p>
          <w:p w14:paraId="39A9DC7A" w14:textId="77777777" w:rsidR="006F08F8" w:rsidRPr="00D0394E" w:rsidRDefault="006F08F8" w:rsidP="006F08F8">
            <w:pPr>
              <w:pStyle w:val="ListParagraph"/>
              <w:ind w:left="567"/>
              <w:rPr>
                <w:rFonts w:ascii="Bookman Old Style" w:hAnsi="Bookman Old Style" w:cs="Tahoma"/>
                <w:lang w:val="id-ID"/>
              </w:rPr>
            </w:pPr>
          </w:p>
          <w:p w14:paraId="447C0B2A" w14:textId="77777777" w:rsidR="006F08F8" w:rsidRPr="00D0394E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hAnsi="Bookman Old Style" w:cs="Tahoma"/>
                <w:lang w:val="id-ID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Menempatkan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berbagai</w:t>
            </w:r>
            <w:proofErr w:type="spellEnd"/>
            <w:r w:rsidRPr="00C9475D">
              <w:rPr>
                <w:rFonts w:ascii="Bookman Old Style" w:hAnsi="Bookman Old Style" w:cs="Tahoma"/>
                <w:lang w:eastAsia="id-ID"/>
              </w:rPr>
              <w:t xml:space="preserve"> 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fungsi, dan </w:t>
            </w: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unsur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warna</w:t>
            </w:r>
            <w:r w:rsidRPr="00C9475D">
              <w:rPr>
                <w:rFonts w:ascii="Bookman Old Style" w:hAnsi="Bookman Old Style" w:cs="Tahoma"/>
                <w:lang w:eastAsia="id-ID"/>
              </w:rPr>
              <w:t xml:space="preserve"> CMYK dan RGB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65C511BD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54466470" w14:textId="77777777" w:rsidR="006F08F8" w:rsidRPr="00C9475D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2B88024B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1BCCB66A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177EB8B5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  <w:tr w:rsidR="006F08F8" w:rsidRPr="00D0394E" w14:paraId="6BB63895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2B88F8D9" w14:textId="77777777" w:rsidR="006F08F8" w:rsidRPr="00B10BD4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eastAsia="SimSun" w:hAnsi="Bookman Old Style" w:cs="Tahoma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Mendiskusikan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prinsip-prinsip tata letak, antara </w:t>
            </w:r>
            <w:proofErr w:type="gramStart"/>
            <w:r w:rsidRPr="00C9475D">
              <w:rPr>
                <w:rFonts w:ascii="Bookman Old Style" w:hAnsi="Bookman Old Style" w:cs="Tahoma"/>
                <w:lang w:val="id-ID" w:eastAsia="id-ID"/>
              </w:rPr>
              <w:t>lain :</w:t>
            </w:r>
            <w:proofErr w:type="gram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proporsi, irama (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rythm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>), keseimbangan, kontras, kesatuan (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unity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), dan harmoni dalam 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lastRenderedPageBreak/>
              <w:t>pembuatan desain grafis</w:t>
            </w:r>
          </w:p>
          <w:p w14:paraId="40BF5C4C" w14:textId="77777777" w:rsidR="006F08F8" w:rsidRPr="00D0394E" w:rsidRDefault="006F08F8" w:rsidP="006F08F8">
            <w:pPr>
              <w:pStyle w:val="ListParagraph"/>
              <w:ind w:left="567"/>
              <w:rPr>
                <w:rFonts w:ascii="Bookman Old Style" w:eastAsia="SimSun" w:hAnsi="Bookman Old Style" w:cs="Tahoma"/>
              </w:rPr>
            </w:pPr>
          </w:p>
          <w:p w14:paraId="0844A3AF" w14:textId="77777777" w:rsidR="006F08F8" w:rsidRPr="00D0394E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eastAsia="SimSun" w:hAnsi="Bookman Old Style" w:cs="Tahoma"/>
                <w:lang w:val="id-ID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hAnsi="Bookman Old Style" w:cs="Tahoma"/>
                <w:lang w:eastAsia="id-ID"/>
              </w:rPr>
              <w:t xml:space="preserve"> </w:t>
            </w: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hasil</w:t>
            </w:r>
            <w:proofErr w:type="spellEnd"/>
            <w:r w:rsidRPr="00C9475D">
              <w:rPr>
                <w:rFonts w:ascii="Bookman Old Style" w:hAnsi="Bookman Old Style" w:cs="Tahoma"/>
                <w:lang w:eastAsia="id-ID"/>
              </w:rPr>
              <w:t xml:space="preserve"> 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prinsip-prinsip tata letak, antara </w:t>
            </w:r>
            <w:proofErr w:type="gramStart"/>
            <w:r w:rsidRPr="00C9475D">
              <w:rPr>
                <w:rFonts w:ascii="Bookman Old Style" w:hAnsi="Bookman Old Style" w:cs="Tahoma"/>
                <w:lang w:val="id-ID" w:eastAsia="id-ID"/>
              </w:rPr>
              <w:t>lain :</w:t>
            </w:r>
            <w:proofErr w:type="gram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proporsi, irama (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rythm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>), keseimbangan, kontras, kesatuan (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unity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>), dan harmoni dalam pembuatan desain grafis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4C481C68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0576A597" w14:textId="77777777" w:rsidR="006F08F8" w:rsidRPr="00C9475D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33BB433C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320F232C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09C528AD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  <w:tr w:rsidR="006F08F8" w:rsidRPr="00D0394E" w14:paraId="13324D4B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48A58DC3" w14:textId="77777777" w:rsidR="006F08F8" w:rsidRPr="00B10BD4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eastAsia="SimSun" w:hAnsi="Bookman Old Style" w:cs="Tahoma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Mendiskusikan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berbagai format gambar</w:t>
            </w:r>
          </w:p>
          <w:p w14:paraId="123C3F65" w14:textId="77777777" w:rsidR="006F08F8" w:rsidRPr="00D0394E" w:rsidRDefault="006F08F8" w:rsidP="006F08F8">
            <w:pPr>
              <w:pStyle w:val="ListParagraph"/>
              <w:ind w:left="567"/>
              <w:rPr>
                <w:rFonts w:ascii="Bookman Old Style" w:eastAsia="SimSun" w:hAnsi="Bookman Old Style" w:cs="Tahoma"/>
              </w:rPr>
            </w:pPr>
          </w:p>
          <w:p w14:paraId="2C58B918" w14:textId="77777777" w:rsidR="006F08F8" w:rsidRPr="00D0394E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eastAsia="SimSun" w:hAnsi="Bookman Old Style" w:cs="Tahoma"/>
                <w:lang w:val="id-ID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Menempatkan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berbagi format gambar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62C1986C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380144BF" w14:textId="77777777" w:rsidR="006F08F8" w:rsidRPr="00C9475D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23B7213D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4382F06F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114EB2E9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  <w:tr w:rsidR="006F08F8" w:rsidRPr="00D0394E" w14:paraId="06DDE467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0BCBF603" w14:textId="77777777" w:rsidR="006F08F8" w:rsidRPr="00B10BD4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eastAsia="SimSun" w:hAnsi="Bookman Old Style" w:cs="Tahoma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prose</w:t>
            </w:r>
            <w:r w:rsidRPr="00C9475D">
              <w:rPr>
                <w:rFonts w:ascii="Bookman Old Style" w:hAnsi="Bookman Old Style" w:cs="Tahoma"/>
                <w:lang w:eastAsia="id-ID"/>
              </w:rPr>
              <w:t>dur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scan</w:t>
            </w:r>
            <w:proofErr w:type="spellStart"/>
            <w:r w:rsidRPr="00C9475D">
              <w:rPr>
                <w:rFonts w:ascii="Bookman Old Style" w:hAnsi="Bookman Old Style" w:cs="Tahoma"/>
                <w:i/>
                <w:lang w:eastAsia="id-ID"/>
              </w:rPr>
              <w:t>ning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gambar/ ilustrasi/teks dalam desain</w:t>
            </w:r>
          </w:p>
          <w:p w14:paraId="2AA99AAC" w14:textId="77777777" w:rsidR="006F08F8" w:rsidRPr="00D0394E" w:rsidRDefault="006F08F8" w:rsidP="006F08F8">
            <w:pPr>
              <w:pStyle w:val="ListParagraph"/>
              <w:ind w:left="567"/>
              <w:rPr>
                <w:rFonts w:ascii="Bookman Old Style" w:eastAsia="SimSun" w:hAnsi="Bookman Old Style" w:cs="Tahoma"/>
              </w:rPr>
            </w:pPr>
          </w:p>
          <w:p w14:paraId="479F7A32" w14:textId="77777777" w:rsidR="006F08F8" w:rsidRPr="00D0394E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eastAsia="SimSun" w:hAnsi="Bookman Old Style" w:cs="Tahoma"/>
                <w:lang w:val="id-ID"/>
              </w:rPr>
            </w:pPr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Melakukan proses 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scan</w:t>
            </w:r>
            <w:proofErr w:type="spellStart"/>
            <w:r w:rsidRPr="00C9475D">
              <w:rPr>
                <w:rFonts w:ascii="Bookman Old Style" w:hAnsi="Bookman Old Style" w:cs="Tahoma"/>
                <w:i/>
                <w:lang w:eastAsia="id-ID"/>
              </w:rPr>
              <w:t>ning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gambar/ ilustrasi/teks dengan alat 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scanner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dalam desain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4C1FB577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7781863F" w14:textId="77777777" w:rsidR="006F08F8" w:rsidRPr="00C9475D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3F080DEE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330B44CB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525AF7B6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  <w:tr w:rsidR="006F08F8" w:rsidRPr="00D0394E" w14:paraId="26B5E005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098FEA62" w14:textId="77777777" w:rsidR="006F08F8" w:rsidRPr="00D0394E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eastAsia="SimSun" w:hAnsi="Bookman Old Style" w:cs="Tahoma"/>
              </w:rPr>
            </w:pPr>
            <w:proofErr w:type="spellStart"/>
            <w:proofErr w:type="gramStart"/>
            <w:r w:rsidRPr="00C9475D">
              <w:rPr>
                <w:rFonts w:ascii="Bookman Old Style" w:hAnsi="Bookman Old Style" w:cs="Tahoma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 perangkat</w:t>
            </w:r>
            <w:proofErr w:type="gram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lunak pengolah gambar vektor</w:t>
            </w:r>
          </w:p>
          <w:p w14:paraId="711F7675" w14:textId="77777777" w:rsidR="006F08F8" w:rsidRPr="00D0394E" w:rsidRDefault="006F08F8" w:rsidP="006F08F8">
            <w:pPr>
              <w:pStyle w:val="ListParagraph"/>
              <w:ind w:left="567"/>
              <w:rPr>
                <w:rFonts w:ascii="Bookman Old Style" w:eastAsia="SimSun" w:hAnsi="Bookman Old Style" w:cs="Tahoma"/>
              </w:rPr>
            </w:pPr>
          </w:p>
          <w:p w14:paraId="5F1063EF" w14:textId="77777777" w:rsidR="006F08F8" w:rsidRPr="00514C8B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eastAsia="SimSun" w:hAnsi="Bookman Old Style" w:cs="Tahoma"/>
                <w:lang w:val="id-ID"/>
              </w:rPr>
            </w:pPr>
            <w:r w:rsidRPr="00C9475D">
              <w:rPr>
                <w:rFonts w:ascii="Bookman Old Style" w:hAnsi="Bookman Old Style" w:cs="Tahoma"/>
                <w:lang w:val="id-ID" w:eastAsia="id-ID"/>
              </w:rPr>
              <w:lastRenderedPageBreak/>
              <w:t>Menggunakan  perangkat lunak pengolah gambar vektor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12D6A45D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4F6C43C6" w14:textId="77777777" w:rsidR="006F08F8" w:rsidRPr="00C9475D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0770E16B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15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10847B39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4577F9C5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  <w:tr w:rsidR="006F08F8" w:rsidRPr="00D0394E" w14:paraId="57947917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2A5FF769" w14:textId="77777777" w:rsidR="006F08F8" w:rsidRPr="00D0394E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eastAsia="SimSun" w:hAnsi="Bookman Old Style" w:cs="Tahoma"/>
              </w:rPr>
            </w:pPr>
            <w:r w:rsidRPr="00C9475D">
              <w:rPr>
                <w:rFonts w:ascii="Bookman Old Style" w:hAnsi="Bookman Old Style" w:cs="Tahoma"/>
                <w:lang w:val="id-ID" w:eastAsia="id-ID"/>
              </w:rPr>
              <w:t>Menerapkan  manipulasi gambar vektor dengan menggunakan fitur efek</w:t>
            </w:r>
          </w:p>
          <w:p w14:paraId="3EA33795" w14:textId="77777777" w:rsidR="006F08F8" w:rsidRPr="00D0394E" w:rsidRDefault="006F08F8" w:rsidP="006F08F8">
            <w:pPr>
              <w:pStyle w:val="ListParagraph"/>
              <w:ind w:left="567"/>
              <w:rPr>
                <w:rFonts w:ascii="Bookman Old Style" w:eastAsia="SimSun" w:hAnsi="Bookman Old Style" w:cs="Tahoma"/>
              </w:rPr>
            </w:pPr>
          </w:p>
          <w:p w14:paraId="16983110" w14:textId="77777777" w:rsidR="006F08F8" w:rsidRPr="00D0394E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eastAsia="SimSun" w:hAnsi="Bookman Old Style" w:cs="Tahoma"/>
                <w:lang w:val="id-ID"/>
              </w:rPr>
            </w:pPr>
            <w:r w:rsidRPr="00C9475D">
              <w:rPr>
                <w:rFonts w:ascii="Bookman Old Style" w:hAnsi="Bookman Old Style" w:cs="Tahoma"/>
                <w:lang w:eastAsia="id-ID"/>
              </w:rPr>
              <w:t>Me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>manipulasi gambar vektor dengan menggunakan fitur efek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679EF5CC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58487BC8" w14:textId="77777777" w:rsidR="006F08F8" w:rsidRPr="00C9475D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6FC19E57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20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71E46504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62043C91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  <w:tr w:rsidR="006F08F8" w:rsidRPr="00D0394E" w14:paraId="643E9137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75F64F34" w14:textId="77777777" w:rsidR="006F08F8" w:rsidRPr="00D0394E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eastAsia="SimSun" w:hAnsi="Bookman Old Style" w:cs="Tahoma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pembuatan desain berbasis gambar vektor</w:t>
            </w:r>
          </w:p>
          <w:p w14:paraId="054974A8" w14:textId="77777777" w:rsidR="006F08F8" w:rsidRPr="00D0394E" w:rsidRDefault="006F08F8" w:rsidP="006F08F8">
            <w:pPr>
              <w:pStyle w:val="ListParagraph"/>
              <w:ind w:left="563"/>
              <w:rPr>
                <w:rFonts w:ascii="Bookman Old Style" w:eastAsia="SimSun" w:hAnsi="Bookman Old Style" w:cs="Tahoma"/>
              </w:rPr>
            </w:pPr>
          </w:p>
          <w:p w14:paraId="6E0D00C2" w14:textId="77777777" w:rsidR="006F08F8" w:rsidRPr="00D0394E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eastAsia="SimSun" w:hAnsi="Bookman Old Style" w:cs="Tahoma"/>
                <w:lang w:val="id-ID"/>
              </w:rPr>
            </w:pPr>
            <w:r w:rsidRPr="00C9475D">
              <w:rPr>
                <w:rFonts w:ascii="Bookman Old Style" w:hAnsi="Bookman Old Style" w:cs="Tahoma"/>
                <w:lang w:val="id-ID" w:eastAsia="id-ID"/>
              </w:rPr>
              <w:t>Membuat desain berbasis gambar vektor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03E3075E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379E6269" w14:textId="77777777" w:rsidR="006F08F8" w:rsidRPr="00C9475D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52323800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35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6B9B3A61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3D1B8809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  <w:tr w:rsidR="006F08F8" w:rsidRPr="00D0394E" w14:paraId="0AA74299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4F55E3EA" w14:textId="77777777" w:rsidR="006F08F8" w:rsidRPr="00D0394E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eastAsia="SimSun" w:hAnsi="Bookman Old Style" w:cs="Tahoma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Menerapkan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perangkat lunak pengolah gambar bitmap (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>)</w:t>
            </w:r>
          </w:p>
          <w:p w14:paraId="2D15684B" w14:textId="77777777" w:rsidR="006F08F8" w:rsidRPr="00D0394E" w:rsidRDefault="006F08F8" w:rsidP="006F08F8">
            <w:pPr>
              <w:pStyle w:val="ListParagraph"/>
              <w:ind w:left="567"/>
              <w:rPr>
                <w:rFonts w:ascii="Bookman Old Style" w:eastAsia="SimSun" w:hAnsi="Bookman Old Style" w:cs="Tahoma"/>
              </w:rPr>
            </w:pPr>
          </w:p>
          <w:p w14:paraId="294EC862" w14:textId="77777777" w:rsidR="006F08F8" w:rsidRPr="00D0394E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eastAsia="SimSun" w:hAnsi="Bookman Old Style" w:cs="Tahoma"/>
                <w:lang w:val="id-ID"/>
              </w:rPr>
            </w:pPr>
            <w:r w:rsidRPr="00C9475D">
              <w:rPr>
                <w:rFonts w:ascii="Bookman Old Style" w:hAnsi="Bookman Old Style" w:cs="Tahoma"/>
                <w:lang w:val="id-ID" w:eastAsia="id-ID"/>
              </w:rPr>
              <w:t>Menggunakan perangkat lunak pengolah gambar bitmap (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>)</w:t>
            </w:r>
            <w:r w:rsidRPr="00D0394E">
              <w:rPr>
                <w:rFonts w:ascii="Bookman Old Style" w:hAnsi="Bookman Old Style" w:cs="Tahoma"/>
              </w:rPr>
              <w:t xml:space="preserve"> 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4E6A27D9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59879E46" w14:textId="77777777" w:rsidR="006F08F8" w:rsidRPr="00C9475D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42CFD997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15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3ADB60DB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0D1F73B9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  <w:tr w:rsidR="006F08F8" w:rsidRPr="00D0394E" w14:paraId="7E5FBBEE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4DB29882" w14:textId="77777777" w:rsidR="006F08F8" w:rsidRPr="00D0394E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eastAsia="SimSun" w:hAnsi="Bookman Old Style" w:cs="Tahoma"/>
              </w:rPr>
            </w:pPr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Menerapkan  manipulasi gambar 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dengan menggunakan fitur efek</w:t>
            </w:r>
          </w:p>
          <w:p w14:paraId="5791A484" w14:textId="77777777" w:rsidR="006F08F8" w:rsidRPr="00D0394E" w:rsidRDefault="006F08F8" w:rsidP="006F08F8">
            <w:pPr>
              <w:pStyle w:val="ListParagraph"/>
              <w:ind w:left="563"/>
              <w:rPr>
                <w:rFonts w:ascii="Bookman Old Style" w:hAnsi="Bookman Old Style" w:cs="Tahoma"/>
                <w:lang w:val="id-ID"/>
              </w:rPr>
            </w:pPr>
          </w:p>
          <w:p w14:paraId="09614E5F" w14:textId="77777777" w:rsidR="006F08F8" w:rsidRPr="00D0394E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eastAsia="SimSun" w:hAnsi="Bookman Old Style" w:cs="Tahoma"/>
                <w:lang w:val="id-ID"/>
              </w:rPr>
            </w:pPr>
            <w:r w:rsidRPr="00C9475D">
              <w:rPr>
                <w:rFonts w:ascii="Bookman Old Style" w:hAnsi="Bookman Old Style" w:cs="Tahoma"/>
                <w:lang w:eastAsia="id-ID"/>
              </w:rPr>
              <w:lastRenderedPageBreak/>
              <w:t>Me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manipulasi gambar 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dengan menggunakan fitur efek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750853FF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5B8B5466" w14:textId="77777777" w:rsidR="006F08F8" w:rsidRPr="00C9475D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0B31A327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20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0A4CB755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3C21F924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  <w:tr w:rsidR="006F08F8" w:rsidRPr="00D0394E" w14:paraId="02923A5E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39B9A235" w14:textId="77777777" w:rsidR="006F08F8" w:rsidRPr="00B8557A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hAnsi="Bookman Old Style" w:cs="Tahoma"/>
                <w:lang w:val="id-ID"/>
              </w:rPr>
            </w:pPr>
            <w:proofErr w:type="spellStart"/>
            <w:r w:rsidRPr="00C9475D">
              <w:rPr>
                <w:rFonts w:ascii="Bookman Old Style" w:hAnsi="Bookman Old Style" w:cs="Tahoma"/>
                <w:lang w:eastAsia="id-ID"/>
              </w:rPr>
              <w:t>Mengevaluasi</w:t>
            </w:r>
            <w:proofErr w:type="spell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pembuatan desain berbasis gambar bitmap (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>)</w:t>
            </w:r>
          </w:p>
          <w:p w14:paraId="219091C3" w14:textId="77777777" w:rsidR="006F08F8" w:rsidRPr="00B8557A" w:rsidRDefault="006F08F8" w:rsidP="006F08F8">
            <w:pPr>
              <w:pStyle w:val="ListParagraph"/>
              <w:ind w:left="567"/>
              <w:rPr>
                <w:rFonts w:ascii="Bookman Old Style" w:hAnsi="Bookman Old Style" w:cs="Tahoma"/>
                <w:lang w:val="id-ID"/>
              </w:rPr>
            </w:pPr>
          </w:p>
          <w:p w14:paraId="4234BCC2" w14:textId="77777777" w:rsidR="006F08F8" w:rsidRPr="00B8557A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hAnsi="Bookman Old Style" w:cs="Tahoma"/>
                <w:lang w:val="id-ID"/>
              </w:rPr>
            </w:pPr>
            <w:r w:rsidRPr="00C9475D">
              <w:rPr>
                <w:rFonts w:ascii="Bookman Old Style" w:hAnsi="Bookman Old Style" w:cs="Tahoma"/>
                <w:lang w:val="id-ID" w:eastAsia="id-ID"/>
              </w:rPr>
              <w:t>Membuat desain berbasis gambar bitmap (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7C3A2CEC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5EDA60C1" w14:textId="77777777" w:rsidR="006F08F8" w:rsidRPr="00C9475D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7ABEB23D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25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00C8BE1B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3031D3AC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  <w:tr w:rsidR="006F08F8" w:rsidRPr="00D0394E" w14:paraId="10381B45" w14:textId="77777777" w:rsidTr="00740069">
        <w:trPr>
          <w:trHeight w:val="1269"/>
        </w:trPr>
        <w:tc>
          <w:tcPr>
            <w:tcW w:w="1266" w:type="pct"/>
            <w:shd w:val="clear" w:color="auto" w:fill="auto"/>
            <w:tcMar>
              <w:left w:w="57" w:type="dxa"/>
              <w:right w:w="57" w:type="dxa"/>
            </w:tcMar>
          </w:tcPr>
          <w:p w14:paraId="3ED5CEB3" w14:textId="77777777" w:rsidR="006F08F8" w:rsidRPr="00B8557A" w:rsidRDefault="006F08F8" w:rsidP="006F08F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Bookman Old Style" w:hAnsi="Bookman Old Style" w:cs="Tahoma"/>
                <w:lang w:val="id-ID"/>
              </w:rPr>
            </w:pPr>
            <w:proofErr w:type="spellStart"/>
            <w:proofErr w:type="gramStart"/>
            <w:r w:rsidRPr="00C9475D">
              <w:rPr>
                <w:rFonts w:ascii="Bookman Old Style" w:hAnsi="Bookman Old Style" w:cs="Tahoma"/>
                <w:lang w:eastAsia="id-ID"/>
              </w:rPr>
              <w:t>Mengevaluasi</w:t>
            </w:r>
            <w:proofErr w:type="spellEnd"/>
            <w:r w:rsidRPr="00C9475D">
              <w:rPr>
                <w:rFonts w:ascii="Bookman Old Style" w:hAnsi="Bookman Old Style" w:cs="Tahoma"/>
                <w:lang w:eastAsia="id-ID"/>
              </w:rPr>
              <w:t xml:space="preserve"> 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penggabungan</w:t>
            </w:r>
            <w:proofErr w:type="gramEnd"/>
            <w:r w:rsidRPr="00C9475D">
              <w:rPr>
                <w:rFonts w:ascii="Bookman Old Style" w:hAnsi="Bookman Old Style" w:cs="Tahoma"/>
                <w:lang w:val="id-ID" w:eastAsia="id-ID"/>
              </w:rPr>
              <w:t xml:space="preserve"> gambar vektor dan bitmap (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>)</w:t>
            </w:r>
          </w:p>
          <w:p w14:paraId="2B67811C" w14:textId="77777777" w:rsidR="006F08F8" w:rsidRPr="00B8557A" w:rsidRDefault="006F08F8" w:rsidP="006F08F8">
            <w:pPr>
              <w:pStyle w:val="ListParagraph"/>
              <w:ind w:left="567"/>
              <w:rPr>
                <w:rFonts w:ascii="Bookman Old Style" w:hAnsi="Bookman Old Style" w:cs="Tahoma"/>
                <w:lang w:val="id-ID"/>
              </w:rPr>
            </w:pPr>
          </w:p>
          <w:p w14:paraId="3CD0DA53" w14:textId="77777777" w:rsidR="006F08F8" w:rsidRPr="00B8557A" w:rsidRDefault="006F08F8" w:rsidP="006F08F8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Bookman Old Style" w:hAnsi="Bookman Old Style" w:cs="Tahoma"/>
                <w:lang w:val="id-ID"/>
              </w:rPr>
            </w:pPr>
            <w:r w:rsidRPr="00C9475D">
              <w:rPr>
                <w:rFonts w:ascii="Bookman Old Style" w:hAnsi="Bookman Old Style" w:cs="Tahoma"/>
                <w:lang w:val="id-ID" w:eastAsia="id-ID"/>
              </w:rPr>
              <w:t>Membuat desain penggabungan gambar vektor dan bitmap (</w:t>
            </w:r>
            <w:r w:rsidRPr="00C9475D">
              <w:rPr>
                <w:rFonts w:ascii="Bookman Old Style" w:hAnsi="Bookman Old Style" w:cs="Tahoma"/>
                <w:i/>
                <w:lang w:val="id-ID" w:eastAsia="id-ID"/>
              </w:rPr>
              <w:t>raster</w:t>
            </w:r>
            <w:r w:rsidRPr="00C9475D">
              <w:rPr>
                <w:rFonts w:ascii="Bookman Old Style" w:hAnsi="Bookman Old Style" w:cs="Tahoma"/>
                <w:lang w:val="id-ID" w:eastAsia="id-ID"/>
              </w:rPr>
              <w:t>)</w:t>
            </w:r>
          </w:p>
        </w:tc>
        <w:tc>
          <w:tcPr>
            <w:tcW w:w="1024" w:type="pct"/>
            <w:shd w:val="clear" w:color="auto" w:fill="auto"/>
            <w:tcMar>
              <w:left w:w="57" w:type="dxa"/>
              <w:right w:w="57" w:type="dxa"/>
            </w:tcMar>
          </w:tcPr>
          <w:p w14:paraId="3354831C" w14:textId="77777777" w:rsidR="006F08F8" w:rsidRPr="00C9475D" w:rsidRDefault="006F08F8" w:rsidP="00514C8B"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1176" w:type="pct"/>
            <w:shd w:val="clear" w:color="auto" w:fill="auto"/>
            <w:tcMar>
              <w:left w:w="57" w:type="dxa"/>
              <w:right w:w="57" w:type="dxa"/>
            </w:tcMar>
          </w:tcPr>
          <w:p w14:paraId="4C36A4A9" w14:textId="77777777" w:rsidR="006F08F8" w:rsidRPr="00C9475D" w:rsidRDefault="006F08F8" w:rsidP="00514C8B">
            <w:pPr>
              <w:widowControl w:val="0"/>
              <w:tabs>
                <w:tab w:val="left" w:pos="858"/>
              </w:tabs>
              <w:autoSpaceDE w:val="0"/>
              <w:autoSpaceDN w:val="0"/>
              <w:rPr>
                <w:rFonts w:ascii="Bookman Old Style" w:hAnsi="Bookman Old Style" w:cs="Tahoma"/>
                <w:lang w:val="id-ID" w:eastAsia="id-ID"/>
              </w:rPr>
            </w:pPr>
          </w:p>
        </w:tc>
        <w:tc>
          <w:tcPr>
            <w:tcW w:w="499" w:type="pct"/>
            <w:shd w:val="clear" w:color="auto" w:fill="auto"/>
            <w:tcMar>
              <w:left w:w="57" w:type="dxa"/>
              <w:right w:w="57" w:type="dxa"/>
            </w:tcMar>
          </w:tcPr>
          <w:p w14:paraId="6757B8EA" w14:textId="77777777" w:rsidR="006F08F8" w:rsidRPr="008714E5" w:rsidRDefault="006F08F8" w:rsidP="00E43D89">
            <w:pPr>
              <w:jc w:val="center"/>
              <w:rPr>
                <w:rFonts w:ascii="Bookman Old Style" w:hAnsi="Bookman Old Style" w:cs="Tahoma"/>
              </w:rPr>
            </w:pPr>
            <w:r w:rsidRPr="008714E5">
              <w:rPr>
                <w:rFonts w:ascii="Bookman Old Style" w:hAnsi="Bookman Old Style" w:cs="Tahoma"/>
              </w:rPr>
              <w:t>30</w:t>
            </w:r>
          </w:p>
        </w:tc>
        <w:tc>
          <w:tcPr>
            <w:tcW w:w="573" w:type="pct"/>
            <w:shd w:val="clear" w:color="auto" w:fill="auto"/>
            <w:tcMar>
              <w:left w:w="57" w:type="dxa"/>
              <w:right w:w="57" w:type="dxa"/>
            </w:tcMar>
          </w:tcPr>
          <w:p w14:paraId="2B5DDAD3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  <w:tc>
          <w:tcPr>
            <w:tcW w:w="462" w:type="pct"/>
            <w:shd w:val="clear" w:color="auto" w:fill="auto"/>
            <w:tcMar>
              <w:left w:w="57" w:type="dxa"/>
              <w:right w:w="57" w:type="dxa"/>
            </w:tcMar>
          </w:tcPr>
          <w:p w14:paraId="4AA0A71F" w14:textId="77777777" w:rsidR="006F08F8" w:rsidRPr="00D0394E" w:rsidRDefault="006F08F8" w:rsidP="00E1482E">
            <w:pPr>
              <w:tabs>
                <w:tab w:val="left" w:pos="1134"/>
                <w:tab w:val="left" w:pos="1276"/>
              </w:tabs>
              <w:spacing w:before="120" w:line="312" w:lineRule="auto"/>
              <w:contextualSpacing/>
              <w:jc w:val="center"/>
              <w:rPr>
                <w:rFonts w:ascii="Bookman Old Style" w:eastAsia="Calibri" w:hAnsi="Bookman Old Style" w:cs="Tahoma"/>
                <w:lang w:eastAsia="id-ID"/>
              </w:rPr>
            </w:pPr>
          </w:p>
        </w:tc>
      </w:tr>
    </w:tbl>
    <w:p w14:paraId="537AD2B9" w14:textId="77777777" w:rsidR="00264C1A" w:rsidRPr="00287B23" w:rsidRDefault="00264C1A">
      <w:pPr>
        <w:spacing w:after="160" w:line="259" w:lineRule="auto"/>
        <w:rPr>
          <w:rFonts w:ascii="Bookman Old Style" w:eastAsia="Calibri" w:hAnsi="Bookman Old Style" w:cs="Arial"/>
          <w:lang w:val="id-ID"/>
        </w:rPr>
      </w:pPr>
    </w:p>
    <w:sectPr w:rsidR="00264C1A" w:rsidRPr="00287B23" w:rsidSect="00D137F5">
      <w:footerReference w:type="default" r:id="rId8"/>
      <w:pgSz w:w="16840" w:h="11907" w:orient="landscape" w:code="9"/>
      <w:pgMar w:top="1418" w:right="1418" w:bottom="1418" w:left="1985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A634" w14:textId="77777777" w:rsidR="00087FF7" w:rsidRDefault="00087FF7" w:rsidP="00EC1AB8">
      <w:r>
        <w:separator/>
      </w:r>
    </w:p>
  </w:endnote>
  <w:endnote w:type="continuationSeparator" w:id="0">
    <w:p w14:paraId="761372CE" w14:textId="77777777" w:rsidR="00087FF7" w:rsidRDefault="00087FF7" w:rsidP="00EC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664A" w14:textId="77777777" w:rsidR="00335997" w:rsidRDefault="00335997" w:rsidP="00EC1AB8">
    <w:pPr>
      <w:pStyle w:val="Footer"/>
      <w:pBdr>
        <w:top w:val="single" w:sz="4" w:space="1" w:color="auto"/>
      </w:pBdr>
      <w:tabs>
        <w:tab w:val="clear" w:pos="9360"/>
        <w:tab w:val="right" w:pos="8504"/>
      </w:tabs>
      <w:jc w:val="both"/>
    </w:pPr>
    <w:r w:rsidRPr="00EC1AB8">
      <w:rPr>
        <w:i/>
        <w:sz w:val="20"/>
        <w:szCs w:val="20"/>
      </w:rPr>
      <w:t xml:space="preserve">@2017, </w:t>
    </w:r>
    <w:proofErr w:type="spellStart"/>
    <w:r w:rsidRPr="00EC1AB8">
      <w:rPr>
        <w:i/>
        <w:sz w:val="20"/>
        <w:szCs w:val="20"/>
      </w:rPr>
      <w:t>Direktorat</w:t>
    </w:r>
    <w:proofErr w:type="spellEnd"/>
    <w:r w:rsidRPr="00EC1AB8">
      <w:rPr>
        <w:i/>
        <w:sz w:val="20"/>
        <w:szCs w:val="20"/>
      </w:rPr>
      <w:t xml:space="preserve"> </w:t>
    </w:r>
    <w:proofErr w:type="spellStart"/>
    <w:r w:rsidRPr="00EC1AB8">
      <w:rPr>
        <w:i/>
        <w:sz w:val="20"/>
        <w:szCs w:val="20"/>
      </w:rPr>
      <w:t>Pembinaan</w:t>
    </w:r>
    <w:proofErr w:type="spellEnd"/>
    <w:r w:rsidRPr="00EC1AB8">
      <w:rPr>
        <w:i/>
        <w:sz w:val="20"/>
        <w:szCs w:val="20"/>
      </w:rPr>
      <w:t xml:space="preserve"> SMK</w:t>
    </w:r>
    <w:r>
      <w:tab/>
    </w:r>
    <w:r>
      <w:tab/>
    </w:r>
    <w:r w:rsidR="00FD5165">
      <w:fldChar w:fldCharType="begin"/>
    </w:r>
    <w:r w:rsidR="00FD5165">
      <w:instrText xml:space="preserve"> PAGE   \* MERGEFORMAT </w:instrText>
    </w:r>
    <w:r w:rsidR="00FD5165">
      <w:fldChar w:fldCharType="separate"/>
    </w:r>
    <w:r w:rsidR="006F08F8">
      <w:rPr>
        <w:noProof/>
      </w:rPr>
      <w:t>4</w:t>
    </w:r>
    <w:r w:rsidR="00FD51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E6F0" w14:textId="77777777" w:rsidR="00087FF7" w:rsidRDefault="00087FF7" w:rsidP="00EC1AB8">
      <w:r>
        <w:separator/>
      </w:r>
    </w:p>
  </w:footnote>
  <w:footnote w:type="continuationSeparator" w:id="0">
    <w:p w14:paraId="16F890DE" w14:textId="77777777" w:rsidR="00087FF7" w:rsidRDefault="00087FF7" w:rsidP="00EC1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0D6"/>
    <w:multiLevelType w:val="hybridMultilevel"/>
    <w:tmpl w:val="08EEEB0C"/>
    <w:lvl w:ilvl="0" w:tplc="5BCAB68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9336B"/>
    <w:multiLevelType w:val="hybridMultilevel"/>
    <w:tmpl w:val="461CF960"/>
    <w:lvl w:ilvl="0" w:tplc="97A8A720">
      <w:start w:val="1"/>
      <w:numFmt w:val="decimal"/>
      <w:lvlText w:val="3.%1"/>
      <w:lvlJc w:val="left"/>
      <w:pPr>
        <w:tabs>
          <w:tab w:val="num" w:pos="1174"/>
        </w:tabs>
        <w:ind w:left="1174" w:hanging="454"/>
      </w:pPr>
      <w:rPr>
        <w:rFonts w:ascii="Bookman Old Style" w:hAnsi="Bookman Old Style" w:cs="Tahoma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1F0B38"/>
    <w:multiLevelType w:val="hybridMultilevel"/>
    <w:tmpl w:val="5A98137C"/>
    <w:lvl w:ilvl="0" w:tplc="9A88DFA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817AA"/>
    <w:multiLevelType w:val="hybridMultilevel"/>
    <w:tmpl w:val="D95C3E4A"/>
    <w:lvl w:ilvl="0" w:tplc="503429AA">
      <w:start w:val="1"/>
      <w:numFmt w:val="decimal"/>
      <w:lvlText w:val="4.%1"/>
      <w:lvlJc w:val="right"/>
      <w:pPr>
        <w:tabs>
          <w:tab w:val="num" w:pos="724"/>
        </w:tabs>
        <w:ind w:left="724" w:hanging="454"/>
      </w:pPr>
      <w:rPr>
        <w:rFonts w:ascii="Bookman Old Style" w:hAnsi="Bookman Old Style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51BB3DAF"/>
    <w:multiLevelType w:val="hybridMultilevel"/>
    <w:tmpl w:val="EB026AD2"/>
    <w:lvl w:ilvl="0" w:tplc="5FC21D6A">
      <w:start w:val="1"/>
      <w:numFmt w:val="decimal"/>
      <w:lvlText w:val="4.%1"/>
      <w:lvlJc w:val="right"/>
      <w:pPr>
        <w:tabs>
          <w:tab w:val="num" w:pos="438"/>
        </w:tabs>
        <w:ind w:left="438" w:hanging="454"/>
      </w:pPr>
      <w:rPr>
        <w:rFonts w:ascii="Bookman Old Style" w:hAnsi="Bookman Old Style" w:cs="Arial" w:hint="default"/>
        <w:b w:val="0"/>
      </w:rPr>
    </w:lvl>
    <w:lvl w:ilvl="1" w:tplc="04210019">
      <w:start w:val="1"/>
      <w:numFmt w:val="lowerLetter"/>
      <w:lvlText w:val="%2."/>
      <w:lvlJc w:val="left"/>
      <w:pPr>
        <w:ind w:left="1424" w:hanging="360"/>
      </w:pPr>
    </w:lvl>
    <w:lvl w:ilvl="2" w:tplc="0421001B" w:tentative="1">
      <w:start w:val="1"/>
      <w:numFmt w:val="lowerRoman"/>
      <w:lvlText w:val="%3."/>
      <w:lvlJc w:val="right"/>
      <w:pPr>
        <w:ind w:left="2144" w:hanging="180"/>
      </w:pPr>
    </w:lvl>
    <w:lvl w:ilvl="3" w:tplc="0421000F" w:tentative="1">
      <w:start w:val="1"/>
      <w:numFmt w:val="decimal"/>
      <w:lvlText w:val="%4."/>
      <w:lvlJc w:val="left"/>
      <w:pPr>
        <w:ind w:left="2864" w:hanging="360"/>
      </w:pPr>
    </w:lvl>
    <w:lvl w:ilvl="4" w:tplc="04210019" w:tentative="1">
      <w:start w:val="1"/>
      <w:numFmt w:val="lowerLetter"/>
      <w:lvlText w:val="%5."/>
      <w:lvlJc w:val="left"/>
      <w:pPr>
        <w:ind w:left="3584" w:hanging="360"/>
      </w:pPr>
    </w:lvl>
    <w:lvl w:ilvl="5" w:tplc="0421001B" w:tentative="1">
      <w:start w:val="1"/>
      <w:numFmt w:val="lowerRoman"/>
      <w:lvlText w:val="%6."/>
      <w:lvlJc w:val="right"/>
      <w:pPr>
        <w:ind w:left="4304" w:hanging="180"/>
      </w:pPr>
    </w:lvl>
    <w:lvl w:ilvl="6" w:tplc="0421000F" w:tentative="1">
      <w:start w:val="1"/>
      <w:numFmt w:val="decimal"/>
      <w:lvlText w:val="%7."/>
      <w:lvlJc w:val="left"/>
      <w:pPr>
        <w:ind w:left="5024" w:hanging="360"/>
      </w:pPr>
    </w:lvl>
    <w:lvl w:ilvl="7" w:tplc="04210019" w:tentative="1">
      <w:start w:val="1"/>
      <w:numFmt w:val="lowerLetter"/>
      <w:lvlText w:val="%8."/>
      <w:lvlJc w:val="left"/>
      <w:pPr>
        <w:ind w:left="5744" w:hanging="360"/>
      </w:pPr>
    </w:lvl>
    <w:lvl w:ilvl="8" w:tplc="0421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765A3A3B"/>
    <w:multiLevelType w:val="hybridMultilevel"/>
    <w:tmpl w:val="5A96B37C"/>
    <w:lvl w:ilvl="0" w:tplc="5F0EF256">
      <w:start w:val="1"/>
      <w:numFmt w:val="decimal"/>
      <w:lvlText w:val="3.%1"/>
      <w:lvlJc w:val="left"/>
      <w:pPr>
        <w:tabs>
          <w:tab w:val="num" w:pos="967"/>
        </w:tabs>
        <w:ind w:left="967" w:hanging="454"/>
      </w:pPr>
      <w:rPr>
        <w:rFonts w:ascii="Bookman Old Style" w:hAnsi="Bookman Old Style" w:cs="Tahom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774"/>
    <w:rsid w:val="0002506A"/>
    <w:rsid w:val="000305B3"/>
    <w:rsid w:val="00054EA6"/>
    <w:rsid w:val="000576FA"/>
    <w:rsid w:val="00087FF7"/>
    <w:rsid w:val="00091A57"/>
    <w:rsid w:val="000A1356"/>
    <w:rsid w:val="000A6FF4"/>
    <w:rsid w:val="000C34EA"/>
    <w:rsid w:val="000D1427"/>
    <w:rsid w:val="000E1D63"/>
    <w:rsid w:val="000E6A3A"/>
    <w:rsid w:val="000E6B12"/>
    <w:rsid w:val="000F236E"/>
    <w:rsid w:val="00100E69"/>
    <w:rsid w:val="00101627"/>
    <w:rsid w:val="00106E24"/>
    <w:rsid w:val="001112EE"/>
    <w:rsid w:val="00113FEA"/>
    <w:rsid w:val="00122BF1"/>
    <w:rsid w:val="00135306"/>
    <w:rsid w:val="00147077"/>
    <w:rsid w:val="00150628"/>
    <w:rsid w:val="00155049"/>
    <w:rsid w:val="00155472"/>
    <w:rsid w:val="0015784F"/>
    <w:rsid w:val="00161E1D"/>
    <w:rsid w:val="00195A1D"/>
    <w:rsid w:val="001B0B7A"/>
    <w:rsid w:val="00251B8A"/>
    <w:rsid w:val="002553F9"/>
    <w:rsid w:val="002648ED"/>
    <w:rsid w:val="00264C1A"/>
    <w:rsid w:val="00273BE9"/>
    <w:rsid w:val="002752C4"/>
    <w:rsid w:val="00286A96"/>
    <w:rsid w:val="00287B23"/>
    <w:rsid w:val="00295FF4"/>
    <w:rsid w:val="002963BA"/>
    <w:rsid w:val="002B79AB"/>
    <w:rsid w:val="002C5F0F"/>
    <w:rsid w:val="002F527B"/>
    <w:rsid w:val="00307BC6"/>
    <w:rsid w:val="00315946"/>
    <w:rsid w:val="003200D4"/>
    <w:rsid w:val="00335997"/>
    <w:rsid w:val="003451CB"/>
    <w:rsid w:val="0035432C"/>
    <w:rsid w:val="00365193"/>
    <w:rsid w:val="00372829"/>
    <w:rsid w:val="0037792A"/>
    <w:rsid w:val="0038378E"/>
    <w:rsid w:val="0038587E"/>
    <w:rsid w:val="003A0ABD"/>
    <w:rsid w:val="003A0BD0"/>
    <w:rsid w:val="003A49A0"/>
    <w:rsid w:val="003B0E35"/>
    <w:rsid w:val="003B280D"/>
    <w:rsid w:val="003D1A23"/>
    <w:rsid w:val="003E4C3E"/>
    <w:rsid w:val="003E66CD"/>
    <w:rsid w:val="00420CAC"/>
    <w:rsid w:val="00432757"/>
    <w:rsid w:val="0045359C"/>
    <w:rsid w:val="0047018E"/>
    <w:rsid w:val="0048659F"/>
    <w:rsid w:val="00491736"/>
    <w:rsid w:val="004C36F3"/>
    <w:rsid w:val="004C7209"/>
    <w:rsid w:val="004F73CC"/>
    <w:rsid w:val="005003C5"/>
    <w:rsid w:val="005018D7"/>
    <w:rsid w:val="00505D26"/>
    <w:rsid w:val="00514C8B"/>
    <w:rsid w:val="0051714F"/>
    <w:rsid w:val="00526603"/>
    <w:rsid w:val="0052777C"/>
    <w:rsid w:val="00550D20"/>
    <w:rsid w:val="00582E80"/>
    <w:rsid w:val="0058509E"/>
    <w:rsid w:val="00586B1A"/>
    <w:rsid w:val="005A3D6E"/>
    <w:rsid w:val="005A47A6"/>
    <w:rsid w:val="005C1EE3"/>
    <w:rsid w:val="005E1451"/>
    <w:rsid w:val="005E3774"/>
    <w:rsid w:val="0060512A"/>
    <w:rsid w:val="006119D9"/>
    <w:rsid w:val="0062505A"/>
    <w:rsid w:val="006457AA"/>
    <w:rsid w:val="00667398"/>
    <w:rsid w:val="00677EBD"/>
    <w:rsid w:val="00687E4A"/>
    <w:rsid w:val="006A02AE"/>
    <w:rsid w:val="006A0B9B"/>
    <w:rsid w:val="006A2CF6"/>
    <w:rsid w:val="006A40A7"/>
    <w:rsid w:val="006B1CB1"/>
    <w:rsid w:val="006C5BB9"/>
    <w:rsid w:val="006D1A12"/>
    <w:rsid w:val="006E2BAF"/>
    <w:rsid w:val="006E69B9"/>
    <w:rsid w:val="006F08F8"/>
    <w:rsid w:val="00726485"/>
    <w:rsid w:val="00740069"/>
    <w:rsid w:val="0076554B"/>
    <w:rsid w:val="00767CF6"/>
    <w:rsid w:val="00770381"/>
    <w:rsid w:val="00777E4B"/>
    <w:rsid w:val="0078004B"/>
    <w:rsid w:val="00790951"/>
    <w:rsid w:val="00793E97"/>
    <w:rsid w:val="00795C0D"/>
    <w:rsid w:val="007A2FCF"/>
    <w:rsid w:val="007A390C"/>
    <w:rsid w:val="007A59F1"/>
    <w:rsid w:val="007E11BB"/>
    <w:rsid w:val="007E318C"/>
    <w:rsid w:val="00834F43"/>
    <w:rsid w:val="00841756"/>
    <w:rsid w:val="008520DC"/>
    <w:rsid w:val="008771D6"/>
    <w:rsid w:val="00885087"/>
    <w:rsid w:val="00896CFA"/>
    <w:rsid w:val="008A2477"/>
    <w:rsid w:val="008B5663"/>
    <w:rsid w:val="008D1230"/>
    <w:rsid w:val="008E4C73"/>
    <w:rsid w:val="008E74E6"/>
    <w:rsid w:val="008F5A43"/>
    <w:rsid w:val="00904BE2"/>
    <w:rsid w:val="009070C1"/>
    <w:rsid w:val="00913FC7"/>
    <w:rsid w:val="00937D42"/>
    <w:rsid w:val="0095681A"/>
    <w:rsid w:val="00973494"/>
    <w:rsid w:val="0097457C"/>
    <w:rsid w:val="00974693"/>
    <w:rsid w:val="00974AFF"/>
    <w:rsid w:val="00976156"/>
    <w:rsid w:val="009769A1"/>
    <w:rsid w:val="00985BCF"/>
    <w:rsid w:val="009B7214"/>
    <w:rsid w:val="009B7610"/>
    <w:rsid w:val="009C7554"/>
    <w:rsid w:val="009D1BA5"/>
    <w:rsid w:val="009D7105"/>
    <w:rsid w:val="009E62F4"/>
    <w:rsid w:val="009E6A71"/>
    <w:rsid w:val="009F6872"/>
    <w:rsid w:val="00A22591"/>
    <w:rsid w:val="00A24546"/>
    <w:rsid w:val="00A24BAE"/>
    <w:rsid w:val="00A41E61"/>
    <w:rsid w:val="00A44B14"/>
    <w:rsid w:val="00A64183"/>
    <w:rsid w:val="00A67203"/>
    <w:rsid w:val="00A71096"/>
    <w:rsid w:val="00A76717"/>
    <w:rsid w:val="00A83E9A"/>
    <w:rsid w:val="00A842ED"/>
    <w:rsid w:val="00AA42F6"/>
    <w:rsid w:val="00AA672C"/>
    <w:rsid w:val="00AC3749"/>
    <w:rsid w:val="00AC5EB5"/>
    <w:rsid w:val="00AE04C5"/>
    <w:rsid w:val="00AE1C70"/>
    <w:rsid w:val="00AF7A6F"/>
    <w:rsid w:val="00B0098A"/>
    <w:rsid w:val="00B04BE7"/>
    <w:rsid w:val="00B10BD4"/>
    <w:rsid w:val="00B12FC1"/>
    <w:rsid w:val="00B23ECB"/>
    <w:rsid w:val="00B26314"/>
    <w:rsid w:val="00B53CCF"/>
    <w:rsid w:val="00B8557A"/>
    <w:rsid w:val="00B9074A"/>
    <w:rsid w:val="00B94323"/>
    <w:rsid w:val="00BB4907"/>
    <w:rsid w:val="00BD04E8"/>
    <w:rsid w:val="00BD7418"/>
    <w:rsid w:val="00BE1308"/>
    <w:rsid w:val="00BF51C1"/>
    <w:rsid w:val="00BF7B98"/>
    <w:rsid w:val="00C06FA2"/>
    <w:rsid w:val="00C12C17"/>
    <w:rsid w:val="00C275FC"/>
    <w:rsid w:val="00C318C1"/>
    <w:rsid w:val="00C43D6C"/>
    <w:rsid w:val="00C50E30"/>
    <w:rsid w:val="00C5598C"/>
    <w:rsid w:val="00C633FF"/>
    <w:rsid w:val="00C94EE9"/>
    <w:rsid w:val="00CA26A9"/>
    <w:rsid w:val="00CA672A"/>
    <w:rsid w:val="00CA70AA"/>
    <w:rsid w:val="00CB28BC"/>
    <w:rsid w:val="00CC32DB"/>
    <w:rsid w:val="00CC3D95"/>
    <w:rsid w:val="00CC5CEF"/>
    <w:rsid w:val="00CD51B7"/>
    <w:rsid w:val="00CD646C"/>
    <w:rsid w:val="00CD7E87"/>
    <w:rsid w:val="00CE1078"/>
    <w:rsid w:val="00CE585C"/>
    <w:rsid w:val="00CE6216"/>
    <w:rsid w:val="00CF5614"/>
    <w:rsid w:val="00CF687B"/>
    <w:rsid w:val="00CF6F44"/>
    <w:rsid w:val="00D00C6A"/>
    <w:rsid w:val="00D00ED0"/>
    <w:rsid w:val="00D0394E"/>
    <w:rsid w:val="00D11109"/>
    <w:rsid w:val="00D11A3A"/>
    <w:rsid w:val="00D137F5"/>
    <w:rsid w:val="00D15E83"/>
    <w:rsid w:val="00D1730E"/>
    <w:rsid w:val="00D201E8"/>
    <w:rsid w:val="00D336A1"/>
    <w:rsid w:val="00D42F53"/>
    <w:rsid w:val="00D56693"/>
    <w:rsid w:val="00D56B0E"/>
    <w:rsid w:val="00D772D5"/>
    <w:rsid w:val="00D8102E"/>
    <w:rsid w:val="00D94506"/>
    <w:rsid w:val="00DB6388"/>
    <w:rsid w:val="00DC4F17"/>
    <w:rsid w:val="00DC7E42"/>
    <w:rsid w:val="00DD046B"/>
    <w:rsid w:val="00DE4DEC"/>
    <w:rsid w:val="00E03AA9"/>
    <w:rsid w:val="00E1482E"/>
    <w:rsid w:val="00E22C2A"/>
    <w:rsid w:val="00E33394"/>
    <w:rsid w:val="00E801F4"/>
    <w:rsid w:val="00E945A8"/>
    <w:rsid w:val="00EA0D06"/>
    <w:rsid w:val="00EB5EF3"/>
    <w:rsid w:val="00EC1AB8"/>
    <w:rsid w:val="00EE1150"/>
    <w:rsid w:val="00F03579"/>
    <w:rsid w:val="00F079DD"/>
    <w:rsid w:val="00F10F46"/>
    <w:rsid w:val="00F1691B"/>
    <w:rsid w:val="00F35F49"/>
    <w:rsid w:val="00F40E06"/>
    <w:rsid w:val="00F44952"/>
    <w:rsid w:val="00F527A2"/>
    <w:rsid w:val="00F60D8F"/>
    <w:rsid w:val="00F63D9D"/>
    <w:rsid w:val="00F6790F"/>
    <w:rsid w:val="00F81BA6"/>
    <w:rsid w:val="00F9477D"/>
    <w:rsid w:val="00FA0983"/>
    <w:rsid w:val="00FD5165"/>
    <w:rsid w:val="00FD5542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01E3F4FA"/>
  <w15:docId w15:val="{DB32749F-8DE4-4503-9642-E950DD75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7F5"/>
    <w:rPr>
      <w:rFonts w:ascii="Times New Roman" w:eastAsia="Times New Roman" w:hAnsi="Times New Roman"/>
      <w:sz w:val="24"/>
      <w:szCs w:val="24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82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,Body of textCxSp"/>
    <w:basedOn w:val="Normal"/>
    <w:link w:val="ListParagraphChar"/>
    <w:uiPriority w:val="34"/>
    <w:qFormat/>
    <w:rsid w:val="00F81BA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"/>
    <w:link w:val="ListParagraph"/>
    <w:uiPriority w:val="34"/>
    <w:qFormat/>
    <w:locked/>
    <w:rsid w:val="00A64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acterStyle5">
    <w:name w:val="Character Style 5"/>
    <w:uiPriority w:val="99"/>
    <w:rsid w:val="00AE04C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A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1AB8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C1A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1AB8"/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451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25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724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865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88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730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Desktop\aryaduta%2008%20juni%202017\Konvert\Format%20Silab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9D4E-869E-49A7-9841-EB803990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Silabus.dot</Template>
  <TotalTime>13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SERVER-1</cp:lastModifiedBy>
  <cp:revision>6</cp:revision>
  <dcterms:created xsi:type="dcterms:W3CDTF">2017-06-08T20:52:00Z</dcterms:created>
  <dcterms:modified xsi:type="dcterms:W3CDTF">2021-07-23T02:30:00Z</dcterms:modified>
</cp:coreProperties>
</file>